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87" w:rsidRDefault="004B1D87">
      <w:r>
        <w:rPr>
          <w:rFonts w:hint="eastAsia"/>
        </w:rPr>
        <w:t>様式</w:t>
      </w:r>
      <w:r w:rsidR="009B27A6">
        <w:rPr>
          <w:rFonts w:hint="eastAsia"/>
        </w:rPr>
        <w:t>第3</w:t>
      </w:r>
      <w:r w:rsidR="00EF3454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B27A6">
        <w:rPr>
          <w:rFonts w:hint="eastAsia"/>
        </w:rPr>
        <w:t>4</w:t>
      </w:r>
      <w:r>
        <w:rPr>
          <w:rFonts w:hint="eastAsia"/>
        </w:rPr>
        <w:t>条関係</w:t>
      </w:r>
      <w:r>
        <w:t>)</w:t>
      </w:r>
    </w:p>
    <w:p w:rsidR="004B1D87" w:rsidRDefault="004B1D87">
      <w:pPr>
        <w:jc w:val="center"/>
      </w:pPr>
      <w:r>
        <w:rPr>
          <w:rFonts w:hint="eastAsia"/>
        </w:rPr>
        <w:t>設立登記完了届</w:t>
      </w:r>
    </w:p>
    <w:p w:rsidR="004B1D87" w:rsidRDefault="004B1D87"/>
    <w:p w:rsidR="004B1D87" w:rsidRDefault="004B1D87">
      <w:pPr>
        <w:jc w:val="right"/>
      </w:pPr>
      <w:r>
        <w:rPr>
          <w:rFonts w:hint="eastAsia"/>
        </w:rPr>
        <w:t xml:space="preserve">年　　月　　日　</w:t>
      </w:r>
    </w:p>
    <w:p w:rsidR="004B1D87" w:rsidRDefault="004B1D8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A31298">
        <w:rPr>
          <w:rFonts w:hint="eastAsia"/>
        </w:rPr>
        <w:t>村上</w:t>
      </w:r>
      <w:r>
        <w:rPr>
          <w:rFonts w:hint="eastAsia"/>
        </w:rPr>
        <w:t>市長</w:t>
      </w:r>
    </w:p>
    <w:p w:rsidR="004B1D87" w:rsidRDefault="004B1D87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</w:t>
      </w:r>
    </w:p>
    <w:p w:rsidR="004B1D87" w:rsidRDefault="004B1D8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　</w:t>
      </w:r>
    </w:p>
    <w:p w:rsidR="004B1D87" w:rsidRDefault="004B1D87">
      <w:pPr>
        <w:jc w:val="right"/>
      </w:pPr>
      <w:r>
        <w:rPr>
          <w:rFonts w:hint="eastAsia"/>
        </w:rPr>
        <w:t xml:space="preserve">代表者の氏名　　　　　　　　　　印　</w:t>
      </w:r>
    </w:p>
    <w:p w:rsidR="004B1D87" w:rsidRDefault="004B1D87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</w:t>
      </w:r>
    </w:p>
    <w:p w:rsidR="004B1D87" w:rsidRDefault="004B1D87"/>
    <w:p w:rsidR="004B1D87" w:rsidRDefault="004B1D87"/>
    <w:p w:rsidR="004B1D87" w:rsidRDefault="004B1D87">
      <w:r>
        <w:rPr>
          <w:rFonts w:hint="eastAsia"/>
        </w:rPr>
        <w:t xml:space="preserve">　設立の登記をしたので、特定非営利活動促進法第</w:t>
      </w:r>
      <w:r>
        <w:t>13</w:t>
      </w:r>
      <w:r>
        <w:rPr>
          <w:rFonts w:hint="eastAsia"/>
        </w:rPr>
        <w:t>条第</w:t>
      </w:r>
      <w:r w:rsidR="009B27A6">
        <w:rPr>
          <w:rFonts w:hint="eastAsia"/>
        </w:rPr>
        <w:t>2</w:t>
      </w:r>
      <w:r w:rsidR="00A217F2">
        <w:rPr>
          <w:rFonts w:hint="eastAsia"/>
        </w:rPr>
        <w:t>項の規定により、関係書類</w:t>
      </w:r>
      <w:r>
        <w:rPr>
          <w:rFonts w:hint="eastAsia"/>
        </w:rPr>
        <w:t>を添えて届け出ます。</w:t>
      </w:r>
      <w:bookmarkStart w:id="0" w:name="_GoBack"/>
      <w:bookmarkEnd w:id="0"/>
    </w:p>
    <w:p w:rsidR="004B1D87" w:rsidRDefault="004B1D87"/>
    <w:p w:rsidR="004B1D87" w:rsidRDefault="004B1D87"/>
    <w:p w:rsidR="004B1D87" w:rsidRDefault="004B1D87">
      <w:r>
        <w:rPr>
          <w:rFonts w:hint="eastAsia"/>
        </w:rPr>
        <w:t>添付書類</w:t>
      </w:r>
    </w:p>
    <w:p w:rsidR="004B1D87" w:rsidRDefault="004B1D87">
      <w:r>
        <w:rPr>
          <w:rFonts w:hint="eastAsia"/>
        </w:rPr>
        <w:t xml:space="preserve">　</w:t>
      </w:r>
      <w:r w:rsidR="009B27A6">
        <w:rPr>
          <w:rFonts w:hint="eastAsia"/>
        </w:rPr>
        <w:t>1</w:t>
      </w:r>
      <w:r>
        <w:rPr>
          <w:rFonts w:hint="eastAsia"/>
        </w:rPr>
        <w:t xml:space="preserve">　当該登記をしたことを証する登記事項証明書〔</w:t>
      </w:r>
      <w:r w:rsidR="009B27A6">
        <w:rPr>
          <w:rFonts w:hint="eastAsia"/>
        </w:rPr>
        <w:t>1</w:t>
      </w:r>
      <w:r>
        <w:rPr>
          <w:rFonts w:hint="eastAsia"/>
        </w:rPr>
        <w:t>部〕及び当該証明書の写し〔</w:t>
      </w:r>
      <w:r w:rsidR="009B27A6">
        <w:rPr>
          <w:rFonts w:hint="eastAsia"/>
        </w:rPr>
        <w:t>2</w:t>
      </w:r>
      <w:r>
        <w:rPr>
          <w:rFonts w:hint="eastAsia"/>
        </w:rPr>
        <w:t>部〕</w:t>
      </w:r>
    </w:p>
    <w:p w:rsidR="004B1D87" w:rsidRDefault="004B1D87">
      <w:r>
        <w:rPr>
          <w:rFonts w:hint="eastAsia"/>
        </w:rPr>
        <w:t xml:space="preserve">　</w:t>
      </w:r>
      <w:r w:rsidR="009B27A6">
        <w:rPr>
          <w:rFonts w:hint="eastAsia"/>
        </w:rPr>
        <w:t>2</w:t>
      </w:r>
      <w:r>
        <w:rPr>
          <w:rFonts w:hint="eastAsia"/>
        </w:rPr>
        <w:t xml:space="preserve">　財産目録〔</w:t>
      </w:r>
      <w:r w:rsidR="009B27A6">
        <w:rPr>
          <w:rFonts w:hint="eastAsia"/>
        </w:rPr>
        <w:t>3</w:t>
      </w:r>
      <w:r>
        <w:rPr>
          <w:rFonts w:hint="eastAsia"/>
        </w:rPr>
        <w:t>部〕</w:t>
      </w:r>
    </w:p>
    <w:p w:rsidR="004B1D87" w:rsidRDefault="004B1D87"/>
    <w:sectPr w:rsidR="004B1D8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7B" w:rsidRDefault="00BF207B" w:rsidP="00681EBA">
      <w:r>
        <w:separator/>
      </w:r>
    </w:p>
  </w:endnote>
  <w:endnote w:type="continuationSeparator" w:id="0">
    <w:p w:rsidR="00BF207B" w:rsidRDefault="00BF207B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7B" w:rsidRDefault="00BF207B" w:rsidP="00681EBA">
      <w:r>
        <w:separator/>
      </w:r>
    </w:p>
  </w:footnote>
  <w:footnote w:type="continuationSeparator" w:id="0">
    <w:p w:rsidR="00BF207B" w:rsidRDefault="00BF207B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87"/>
    <w:rsid w:val="004B1D87"/>
    <w:rsid w:val="00681EBA"/>
    <w:rsid w:val="006D79DC"/>
    <w:rsid w:val="009B27A6"/>
    <w:rsid w:val="00A217F2"/>
    <w:rsid w:val="00A31298"/>
    <w:rsid w:val="00BF207B"/>
    <w:rsid w:val="00E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18</TotalTime>
  <Pages>1</Pages>
  <Words>149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別記第3号様式(第4条関係)</vt:lpstr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別記第3号様式(第4条関係)</dc:title>
  <dc:creator>(株)ぎょうせい</dc:creator>
  <cp:lastModifiedBy>増子　諒</cp:lastModifiedBy>
  <cp:revision>5</cp:revision>
  <dcterms:created xsi:type="dcterms:W3CDTF">2016-02-01T02:31:00Z</dcterms:created>
  <dcterms:modified xsi:type="dcterms:W3CDTF">2016-02-02T06:03:00Z</dcterms:modified>
</cp:coreProperties>
</file>