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53" w:rsidRDefault="00A24153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6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10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A24153" w:rsidRDefault="00A24153">
      <w:pPr>
        <w:textAlignment w:val="auto"/>
        <w:rPr>
          <w:rFonts w:hAnsi="Century"/>
          <w:snapToGrid w:val="0"/>
          <w:kern w:val="0"/>
        </w:rPr>
      </w:pPr>
    </w:p>
    <w:p w:rsidR="00A24153" w:rsidRDefault="00A24153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道路占用権譲渡承認申請書</w:t>
      </w:r>
    </w:p>
    <w:p w:rsidR="00A24153" w:rsidRDefault="00A2415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A24153" w:rsidRDefault="00A24153">
      <w:pPr>
        <w:textAlignment w:val="auto"/>
        <w:rPr>
          <w:rFonts w:hAnsi="Century"/>
          <w:snapToGrid w:val="0"/>
          <w:kern w:val="0"/>
        </w:rPr>
      </w:pPr>
    </w:p>
    <w:p w:rsidR="00A24153" w:rsidRDefault="00A24153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A24153" w:rsidRDefault="00A24153">
      <w:pPr>
        <w:textAlignment w:val="auto"/>
        <w:rPr>
          <w:rFonts w:hAnsi="Century"/>
          <w:snapToGrid w:val="0"/>
          <w:kern w:val="0"/>
        </w:rPr>
      </w:pPr>
    </w:p>
    <w:p w:rsidR="00A24153" w:rsidRDefault="00A24153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譲渡人　住所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A24153" w:rsidRDefault="00610BCF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161B8" id="Oval 2" o:spid="_x0000_s1026" style="position:absolute;left:0;text-align:left;margin-left:391.2pt;margin-top:1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6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J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" o:allowincell="f" filled="f" strokeweight=".5pt"/>
            </w:pict>
          </mc:Fallback>
        </mc:AlternateContent>
      </w:r>
      <w:r w:rsidR="00A24153">
        <w:rPr>
          <w:rFonts w:hAnsi="Century" w:hint="eastAsia"/>
          <w:snapToGrid w:val="0"/>
          <w:kern w:val="0"/>
        </w:rPr>
        <w:t>氏名</w:t>
      </w:r>
      <w:r w:rsidR="00A24153">
        <w:rPr>
          <w:rFonts w:hAnsi="Century" w:hint="eastAsia"/>
          <w:snapToGrid w:val="0"/>
          <w:kern w:val="0"/>
          <w:u w:val="single"/>
        </w:rPr>
        <w:t xml:space="preserve">　　　　　　　　　　　　印</w:t>
      </w:r>
      <w:r w:rsidR="00A24153">
        <w:rPr>
          <w:rFonts w:hAnsi="Century" w:hint="eastAsia"/>
          <w:snapToGrid w:val="0"/>
          <w:kern w:val="0"/>
        </w:rPr>
        <w:t xml:space="preserve">　　</w:t>
      </w:r>
    </w:p>
    <w:p w:rsidR="00A24153" w:rsidRDefault="00A24153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80"/>
      </w:tblGrid>
      <w:tr w:rsidR="00A24153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728" w:type="dxa"/>
          </w:tcPr>
          <w:p w:rsidR="00A24153" w:rsidRDefault="00A2415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A24153" w:rsidRDefault="00E902B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-45085</wp:posOffset>
                      </wp:positionV>
                      <wp:extent cx="2377440" cy="42545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664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4.95pt;margin-top:-3.55pt;width:187.2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1498600</wp:posOffset>
                      </wp:positionV>
                      <wp:extent cx="2377440" cy="42545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A159" id="AutoShape 5" o:spid="_x0000_s1026" type="#_x0000_t185" style="position:absolute;left:0;text-align:left;margin-left:-4.95pt;margin-top:118pt;width:187.2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A24153">
              <w:rPr>
                <w:rFonts w:hAnsi="Century"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</w:tr>
    </w:tbl>
    <w:p w:rsidR="00A24153" w:rsidRDefault="00A2415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A24153" w:rsidRDefault="00A24153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譲受人　住所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A24153" w:rsidRDefault="00610BCF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ACD64" id="Oval 4" o:spid="_x0000_s1026" style="position:absolute;left:0;text-align:left;margin-left:391.2pt;margin-top: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lf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SgP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" o:allowincell="f" filled="f" strokeweight=".5pt"/>
            </w:pict>
          </mc:Fallback>
        </mc:AlternateContent>
      </w:r>
      <w:r w:rsidR="00A24153">
        <w:rPr>
          <w:rFonts w:hAnsi="Century" w:hint="eastAsia"/>
          <w:snapToGrid w:val="0"/>
          <w:kern w:val="0"/>
        </w:rPr>
        <w:t>氏名</w:t>
      </w:r>
      <w:r w:rsidR="00A24153">
        <w:rPr>
          <w:rFonts w:hAnsi="Century" w:hint="eastAsia"/>
          <w:snapToGrid w:val="0"/>
          <w:kern w:val="0"/>
          <w:u w:val="single"/>
        </w:rPr>
        <w:t xml:space="preserve">　　　　　　　　　　　　印</w:t>
      </w:r>
      <w:r w:rsidR="00A24153">
        <w:rPr>
          <w:rFonts w:hAnsi="Century" w:hint="eastAsia"/>
          <w:snapToGrid w:val="0"/>
          <w:kern w:val="0"/>
        </w:rPr>
        <w:t xml:space="preserve">　　</w:t>
      </w:r>
    </w:p>
    <w:p w:rsidR="00A24153" w:rsidRDefault="00A24153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80"/>
      </w:tblGrid>
      <w:tr w:rsidR="00A24153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728" w:type="dxa"/>
          </w:tcPr>
          <w:p w:rsidR="00A24153" w:rsidRDefault="00A2415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A24153" w:rsidRDefault="00A2415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</w:tr>
    </w:tbl>
    <w:p w:rsidR="00A24153" w:rsidRDefault="00A2415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A24153" w:rsidRDefault="00A24153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</w:p>
    <w:p w:rsidR="00A24153" w:rsidRDefault="00A24153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次のとおり道路占用権を譲渡したいので、村上市道路占用規則第</w:t>
      </w:r>
      <w:r>
        <w:rPr>
          <w:rFonts w:hAnsi="Century"/>
          <w:snapToGrid w:val="0"/>
          <w:kern w:val="0"/>
        </w:rPr>
        <w:t>10</w:t>
      </w:r>
      <w:r>
        <w:rPr>
          <w:rFonts w:hAnsi="Century" w:hint="eastAsia"/>
          <w:snapToGrid w:val="0"/>
          <w:kern w:val="0"/>
        </w:rPr>
        <w:t>条第</w:t>
      </w:r>
      <w:r>
        <w:t>1</w:t>
      </w:r>
      <w:r>
        <w:rPr>
          <w:rFonts w:hAnsi="Century" w:hint="eastAsia"/>
          <w:snapToGrid w:val="0"/>
          <w:kern w:val="0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152"/>
        <w:gridCol w:w="3840"/>
      </w:tblGrid>
      <w:tr w:rsidR="00A24153" w:rsidTr="00E902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28" w:type="dxa"/>
            <w:vMerge w:val="restart"/>
            <w:vAlign w:val="center"/>
          </w:tcPr>
          <w:p w:rsidR="00A24153" w:rsidRDefault="00A24153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1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1152" w:type="dxa"/>
            <w:vAlign w:val="center"/>
          </w:tcPr>
          <w:p w:rsidR="00A24153" w:rsidRDefault="00A2415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0"/>
                <w:kern w:val="0"/>
              </w:rPr>
              <w:t>路線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3840" w:type="dxa"/>
            <w:vAlign w:val="center"/>
          </w:tcPr>
          <w:p w:rsidR="00A24153" w:rsidRDefault="00A2415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市道　　　　　　　　　　　号線</w:t>
            </w:r>
          </w:p>
        </w:tc>
      </w:tr>
      <w:tr w:rsidR="00A24153" w:rsidTr="00E902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28" w:type="dxa"/>
            <w:vMerge/>
            <w:vAlign w:val="center"/>
          </w:tcPr>
          <w:p w:rsidR="00A24153" w:rsidRDefault="00A24153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A24153" w:rsidRDefault="00A2415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10"/>
                <w:kern w:val="0"/>
              </w:rPr>
              <w:t>箇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3840" w:type="dxa"/>
            <w:vAlign w:val="center"/>
          </w:tcPr>
          <w:p w:rsidR="00A24153" w:rsidRDefault="00A2415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</w:t>
            </w:r>
          </w:p>
        </w:tc>
      </w:tr>
      <w:tr w:rsidR="00A24153" w:rsidTr="00E902B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A24153" w:rsidRDefault="00A24153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2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4992" w:type="dxa"/>
            <w:gridSpan w:val="2"/>
            <w:vAlign w:val="center"/>
          </w:tcPr>
          <w:p w:rsidR="00A24153" w:rsidRDefault="00A24153" w:rsidP="00E902B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2415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A24153" w:rsidRDefault="00A24153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3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許可年月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日</w:t>
            </w:r>
            <w:r>
              <w:rPr>
                <w:rFonts w:hAnsi="Century" w:hint="eastAsia"/>
                <w:snapToGrid w:val="0"/>
                <w:spacing w:val="276"/>
                <w:kern w:val="0"/>
              </w:rPr>
              <w:t>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4992" w:type="dxa"/>
            <w:gridSpan w:val="2"/>
            <w:vAlign w:val="center"/>
          </w:tcPr>
          <w:p w:rsidR="00A24153" w:rsidRDefault="00A2415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  <w:p w:rsidR="00A24153" w:rsidRDefault="00A2415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第　　　　　　　号</w:t>
            </w:r>
          </w:p>
        </w:tc>
      </w:tr>
      <w:tr w:rsidR="00A2415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A24153" w:rsidRDefault="00A24153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4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譲渡の理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4992" w:type="dxa"/>
            <w:gridSpan w:val="2"/>
            <w:vAlign w:val="center"/>
          </w:tcPr>
          <w:p w:rsidR="00A24153" w:rsidRDefault="00A2415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A24153" w:rsidRDefault="00A24153">
      <w:pPr>
        <w:textAlignment w:val="auto"/>
        <w:rPr>
          <w:rFonts w:hAnsi="Century"/>
          <w:snapToGrid w:val="0"/>
          <w:kern w:val="0"/>
        </w:rPr>
      </w:pPr>
    </w:p>
    <w:sectPr w:rsidR="00A24153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88" w:rsidRDefault="00D56388" w:rsidP="003A1748">
      <w:r>
        <w:separator/>
      </w:r>
    </w:p>
  </w:endnote>
  <w:endnote w:type="continuationSeparator" w:id="0">
    <w:p w:rsidR="00D56388" w:rsidRDefault="00D56388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88" w:rsidRDefault="00D56388" w:rsidP="003A1748">
      <w:r>
        <w:separator/>
      </w:r>
    </w:p>
  </w:footnote>
  <w:footnote w:type="continuationSeparator" w:id="0">
    <w:p w:rsidR="00D56388" w:rsidRDefault="00D56388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3"/>
    <w:rsid w:val="001D207C"/>
    <w:rsid w:val="003A1748"/>
    <w:rsid w:val="00610BCF"/>
    <w:rsid w:val="00A24153"/>
    <w:rsid w:val="00CE5650"/>
    <w:rsid w:val="00D56388"/>
    <w:rsid w:val="00E902BE"/>
    <w:rsid w:val="00E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158100-0390-4C3E-AD8A-DDA53399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矢部　和貴</cp:lastModifiedBy>
  <cp:revision>3</cp:revision>
  <cp:lastPrinted>2008-04-16T12:31:00Z</cp:lastPrinted>
  <dcterms:created xsi:type="dcterms:W3CDTF">2019-01-29T06:06:00Z</dcterms:created>
  <dcterms:modified xsi:type="dcterms:W3CDTF">2019-01-29T06:07:00Z</dcterms:modified>
</cp:coreProperties>
</file>