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F0" w:rsidRDefault="00CA18F0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3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color w:val="000000"/>
        </w:rPr>
        <w:t>5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CA18F0" w:rsidRDefault="00CA18F0">
      <w:pPr>
        <w:jc w:val="center"/>
        <w:textAlignment w:val="auto"/>
        <w:rPr>
          <w:rFonts w:hAnsi="Century"/>
          <w:snapToGrid w:val="0"/>
          <w:kern w:val="0"/>
        </w:rPr>
      </w:pPr>
    </w:p>
    <w:p w:rsidR="00CA18F0" w:rsidRDefault="00CA18F0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道路工事施行承認申請書</w:t>
      </w:r>
      <w:r>
        <w:t>(</w:t>
      </w:r>
      <w:r>
        <w:rPr>
          <w:rFonts w:hAnsi="Century" w:hint="eastAsia"/>
          <w:snapToGrid w:val="0"/>
          <w:kern w:val="0"/>
        </w:rPr>
        <w:t>工期変更</w:t>
      </w:r>
      <w:r>
        <w:t>)</w:t>
      </w:r>
    </w:p>
    <w:p w:rsidR="00CA18F0" w:rsidRDefault="00CA18F0">
      <w:pPr>
        <w:jc w:val="center"/>
        <w:textAlignment w:val="auto"/>
        <w:rPr>
          <w:rFonts w:hAnsi="Century"/>
          <w:snapToGrid w:val="0"/>
          <w:kern w:val="0"/>
        </w:rPr>
      </w:pPr>
    </w:p>
    <w:p w:rsidR="00CA18F0" w:rsidRDefault="00CA18F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CA18F0" w:rsidRDefault="00CA18F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CA18F0" w:rsidRDefault="00CA18F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CA18F0" w:rsidRDefault="00CA18F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CA18F0" w:rsidRDefault="00CA18F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 xml:space="preserve">　　　　</w:t>
      </w:r>
      <w:r w:rsidR="004D5D0F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</w:t>
      </w:r>
    </w:p>
    <w:p w:rsidR="00CA18F0" w:rsidRDefault="00026891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8D6D9" id="Oval 2" o:spid="_x0000_s1026" style="position:absolute;left:0;text-align:left;margin-left:412.35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4Z6+2wAAAAgBAAAPAAAAZHJz&#10;L2Rvd25yZXYueG1sTI/BTsMwEETvSPyDtUjcqENUwApxqqpSK9QbaS/cnHgbR43XUey24e9ZTnAc&#10;zejNTLma/SCuOMU+kIbnRQYCqQ22p07D8bB9UiBiMmTNEAg1fGOEVXV/V5rChht94rVOnWAIxcJo&#10;cCmNhZSxdehNXIQRib1TmLxJLKdO2sncGO4HmWfZq/SmJ25wZsSNw/ZcX7yG3H0Mu/N2XXej25y+&#10;jrt9k9Re68eHef0OIuGc/sLwO5+nQ8WbmnAhG8WgQeXLN46ywQ/YV0vFumH4iwJZlfL/geoH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XOGevtsAAAAIAQAADwAAAAAAAAAAAAAAAADF&#10;BAAAZHJzL2Rvd25yZXYueG1sUEsFBgAAAAAEAAQA8wAAAM0FAAAAAA==&#10;" o:allowincell="f" filled="f" strokeweight=".5pt"/>
            </w:pict>
          </mc:Fallback>
        </mc:AlternateContent>
      </w:r>
      <w:r w:rsidR="00CA18F0">
        <w:rPr>
          <w:rFonts w:hAnsi="Century" w:hint="eastAsia"/>
          <w:snapToGrid w:val="0"/>
          <w:kern w:val="0"/>
        </w:rPr>
        <w:t>氏名</w:t>
      </w:r>
      <w:r w:rsidR="00CA18F0">
        <w:rPr>
          <w:rFonts w:hAnsi="Century"/>
          <w:snapToGrid w:val="0"/>
          <w:kern w:val="0"/>
        </w:rPr>
        <w:t xml:space="preserve"> </w:t>
      </w:r>
      <w:r w:rsidR="00CA18F0">
        <w:rPr>
          <w:rFonts w:hAnsi="Century" w:hint="eastAsia"/>
          <w:snapToGrid w:val="0"/>
          <w:kern w:val="0"/>
        </w:rPr>
        <w:t xml:space="preserve">　　　</w:t>
      </w:r>
      <w:r w:rsidR="004D5D0F">
        <w:rPr>
          <w:rFonts w:hAnsi="Century" w:hint="eastAsia"/>
          <w:snapToGrid w:val="0"/>
          <w:kern w:val="0"/>
        </w:rPr>
        <w:t xml:space="preserve">　</w:t>
      </w:r>
      <w:r w:rsidR="00CA18F0">
        <w:rPr>
          <w:rFonts w:hAnsi="Century" w:hint="eastAsia"/>
          <w:snapToGrid w:val="0"/>
          <w:kern w:val="0"/>
        </w:rPr>
        <w:t xml:space="preserve">　　　　　　　印</w:t>
      </w:r>
    </w:p>
    <w:p w:rsidR="00CA18F0" w:rsidRDefault="00CA18F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 xml:space="preserve">　　</w:t>
      </w:r>
      <w:r w:rsidR="004D5D0F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CA18F0" w:rsidRDefault="00CA18F0">
      <w:pPr>
        <w:textAlignment w:val="auto"/>
        <w:rPr>
          <w:rFonts w:hAnsi="Century"/>
          <w:snapToGrid w:val="0"/>
          <w:kern w:val="0"/>
        </w:rPr>
      </w:pPr>
    </w:p>
    <w:p w:rsidR="00CA18F0" w:rsidRDefault="00CA18F0">
      <w:pPr>
        <w:ind w:left="396" w:hanging="396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　　年　　月　　日付け　　　　第　　　号で承認を得た標記について、次のとおり変更したいので、村上市道路工事施行承認規則第</w:t>
      </w:r>
      <w:r>
        <w:t>5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項の規定により承認を申請します。</w:t>
      </w:r>
    </w:p>
    <w:p w:rsidR="00CA18F0" w:rsidRDefault="00CA18F0">
      <w:pPr>
        <w:ind w:left="396" w:hanging="396"/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828"/>
        <w:gridCol w:w="4635"/>
      </w:tblGrid>
      <w:tr w:rsidR="00CA18F0">
        <w:trPr>
          <w:cantSplit/>
          <w:trHeight w:val="627"/>
        </w:trPr>
        <w:tc>
          <w:tcPr>
            <w:tcW w:w="2952" w:type="dxa"/>
            <w:vMerge w:val="restart"/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7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828" w:type="dxa"/>
            <w:tcBorders>
              <w:right w:val="single" w:sz="2" w:space="0" w:color="auto"/>
            </w:tcBorders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  <w:tc>
          <w:tcPr>
            <w:tcW w:w="4635" w:type="dxa"/>
            <w:tcBorders>
              <w:left w:val="single" w:sz="2" w:space="0" w:color="auto"/>
            </w:tcBorders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A18F0">
        <w:trPr>
          <w:cantSplit/>
          <w:trHeight w:val="639"/>
        </w:trPr>
        <w:tc>
          <w:tcPr>
            <w:tcW w:w="2952" w:type="dxa"/>
            <w:vMerge/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28" w:type="dxa"/>
            <w:tcBorders>
              <w:right w:val="single" w:sz="2" w:space="0" w:color="auto"/>
            </w:tcBorders>
            <w:vAlign w:val="center"/>
          </w:tcPr>
          <w:p w:rsidR="00CA18F0" w:rsidRDefault="00CA18F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35" w:type="dxa"/>
            <w:tcBorders>
              <w:left w:val="single" w:sz="2" w:space="0" w:color="auto"/>
            </w:tcBorders>
            <w:vAlign w:val="center"/>
          </w:tcPr>
          <w:p w:rsidR="00CA18F0" w:rsidRDefault="00CA18F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村上市　　　　　　　　　　　　　　　</w:t>
            </w:r>
            <w:r>
              <w:rPr>
                <w:rFonts w:hAnsi="Century"/>
                <w:snapToGrid w:val="0"/>
                <w:kern w:val="0"/>
              </w:rPr>
              <w:t xml:space="preserve"> </w:t>
            </w:r>
            <w:r>
              <w:rPr>
                <w:rFonts w:hAnsi="Century" w:hint="eastAsia"/>
                <w:snapToGrid w:val="0"/>
                <w:kern w:val="0"/>
              </w:rPr>
              <w:t>地内</w:t>
            </w:r>
          </w:p>
        </w:tc>
      </w:tr>
      <w:tr w:rsidR="00CA18F0" w:rsidTr="00ED3D8C">
        <w:trPr>
          <w:cantSplit/>
          <w:trHeight w:val="645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7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63" w:type="dxa"/>
            <w:gridSpan w:val="2"/>
            <w:vAlign w:val="center"/>
          </w:tcPr>
          <w:p w:rsidR="00CA18F0" w:rsidRDefault="00CA18F0" w:rsidP="00ED3D8C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A18F0">
        <w:trPr>
          <w:cantSplit/>
          <w:trHeight w:val="645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当初工事期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63" w:type="dxa"/>
            <w:gridSpan w:val="2"/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spacing w:val="-8"/>
                <w:kern w:val="0"/>
              </w:rPr>
            </w:pPr>
            <w:r>
              <w:rPr>
                <w:rFonts w:hAnsi="Century" w:hint="eastAsia"/>
                <w:snapToGrid w:val="0"/>
                <w:spacing w:val="-8"/>
                <w:kern w:val="0"/>
              </w:rPr>
              <w:t>年　　月　　日から　　年　　月　　日まで　　　間</w:t>
            </w:r>
          </w:p>
        </w:tc>
      </w:tr>
      <w:tr w:rsidR="00CA18F0">
        <w:trPr>
          <w:cantSplit/>
          <w:trHeight w:val="645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変更工事期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63" w:type="dxa"/>
            <w:gridSpan w:val="2"/>
            <w:vAlign w:val="center"/>
          </w:tcPr>
          <w:p w:rsidR="00CA18F0" w:rsidRDefault="00CA18F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spacing w:val="-8"/>
                <w:kern w:val="0"/>
              </w:rPr>
            </w:pPr>
            <w:r>
              <w:rPr>
                <w:rFonts w:hAnsi="Century" w:hint="eastAsia"/>
                <w:snapToGrid w:val="0"/>
                <w:spacing w:val="-8"/>
                <w:kern w:val="0"/>
              </w:rPr>
              <w:t>年　　月　　日から　　年　　月　　日まで　　　間</w:t>
            </w:r>
          </w:p>
        </w:tc>
      </w:tr>
      <w:tr w:rsidR="00CA18F0" w:rsidTr="00ED3D8C">
        <w:trPr>
          <w:cantSplit/>
          <w:trHeight w:val="645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7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63" w:type="dxa"/>
            <w:gridSpan w:val="2"/>
            <w:vAlign w:val="center"/>
          </w:tcPr>
          <w:p w:rsidR="00CA18F0" w:rsidRDefault="00CA18F0" w:rsidP="00ED3D8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18F0" w:rsidTr="00ED3D8C">
        <w:trPr>
          <w:cantSplit/>
          <w:trHeight w:val="850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463" w:type="dxa"/>
            <w:gridSpan w:val="2"/>
            <w:vAlign w:val="bottom"/>
          </w:tcPr>
          <w:p w:rsidR="00CA18F0" w:rsidRDefault="00CA18F0" w:rsidP="00ED3D8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CA18F0" w:rsidRDefault="00CA18F0" w:rsidP="00ED3D8C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CA18F0" w:rsidTr="00ED3D8C">
        <w:trPr>
          <w:cantSplit/>
          <w:trHeight w:val="645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交通処理対</w:t>
            </w:r>
            <w:r>
              <w:rPr>
                <w:rFonts w:hAnsi="Century" w:hint="eastAsia"/>
                <w:snapToGrid w:val="0"/>
                <w:kern w:val="0"/>
              </w:rPr>
              <w:t>策</w:t>
            </w:r>
          </w:p>
        </w:tc>
        <w:tc>
          <w:tcPr>
            <w:tcW w:w="5463" w:type="dxa"/>
            <w:gridSpan w:val="2"/>
            <w:vAlign w:val="center"/>
          </w:tcPr>
          <w:p w:rsidR="00CA18F0" w:rsidRDefault="00CA18F0" w:rsidP="00ED3D8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18F0">
        <w:trPr>
          <w:cantSplit/>
          <w:trHeight w:val="1060"/>
        </w:trPr>
        <w:tc>
          <w:tcPr>
            <w:tcW w:w="2952" w:type="dxa"/>
            <w:vAlign w:val="center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5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CA18F0" w:rsidRDefault="00CA18F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5463" w:type="dxa"/>
            <w:gridSpan w:val="2"/>
          </w:tcPr>
          <w:p w:rsidR="00CA18F0" w:rsidRDefault="00CA18F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18F0" w:rsidRDefault="00CA18F0">
      <w:pPr>
        <w:textAlignment w:val="auto"/>
        <w:rPr>
          <w:rFonts w:hAnsi="Century"/>
          <w:snapToGrid w:val="0"/>
          <w:kern w:val="0"/>
        </w:rPr>
      </w:pPr>
    </w:p>
    <w:sectPr w:rsidR="00CA18F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51" w:rsidRDefault="00327E51" w:rsidP="003A1748">
      <w:r>
        <w:separator/>
      </w:r>
    </w:p>
  </w:endnote>
  <w:endnote w:type="continuationSeparator" w:id="0">
    <w:p w:rsidR="00327E51" w:rsidRDefault="00327E51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51" w:rsidRDefault="00327E51" w:rsidP="003A1748">
      <w:r>
        <w:separator/>
      </w:r>
    </w:p>
  </w:footnote>
  <w:footnote w:type="continuationSeparator" w:id="0">
    <w:p w:rsidR="00327E51" w:rsidRDefault="00327E51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F0"/>
    <w:rsid w:val="00026891"/>
    <w:rsid w:val="002462D9"/>
    <w:rsid w:val="00327E51"/>
    <w:rsid w:val="003A1748"/>
    <w:rsid w:val="004D2E54"/>
    <w:rsid w:val="004D5D0F"/>
    <w:rsid w:val="00C15CE0"/>
    <w:rsid w:val="00CA18F0"/>
    <w:rsid w:val="00E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DE0F6-443D-4B76-AD82-D4F349B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214</Words>
  <Characters>165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鈴木　清美</cp:lastModifiedBy>
  <cp:revision>5</cp:revision>
  <dcterms:created xsi:type="dcterms:W3CDTF">2019-01-29T06:13:00Z</dcterms:created>
  <dcterms:modified xsi:type="dcterms:W3CDTF">2019-02-12T00:47:00Z</dcterms:modified>
</cp:coreProperties>
</file>