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5E" w:rsidRDefault="00F20A5E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color w:val="000000"/>
        </w:rPr>
        <w:t>8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color w:val="000000"/>
        </w:rPr>
        <w:t>6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F20A5E" w:rsidRDefault="00F20A5E">
      <w:pPr>
        <w:jc w:val="center"/>
        <w:textAlignment w:val="auto"/>
        <w:rPr>
          <w:rFonts w:hAnsi="Century"/>
          <w:snapToGrid w:val="0"/>
          <w:kern w:val="0"/>
        </w:rPr>
      </w:pPr>
    </w:p>
    <w:p w:rsidR="00F20A5E" w:rsidRDefault="00F20A5E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工事施行承認申請書</w:t>
      </w:r>
      <w:r>
        <w:t>(</w:t>
      </w:r>
      <w:r>
        <w:rPr>
          <w:rFonts w:hAnsi="Century" w:hint="eastAsia"/>
          <w:snapToGrid w:val="0"/>
          <w:kern w:val="0"/>
        </w:rPr>
        <w:t>工期変更</w:t>
      </w:r>
      <w:r>
        <w:t>)</w:t>
      </w:r>
    </w:p>
    <w:p w:rsidR="00F20A5E" w:rsidRDefault="00F20A5E">
      <w:pPr>
        <w:jc w:val="center"/>
        <w:textAlignment w:val="auto"/>
        <w:rPr>
          <w:rFonts w:hAnsi="Century"/>
          <w:snapToGrid w:val="0"/>
          <w:kern w:val="0"/>
        </w:rPr>
      </w:pPr>
    </w:p>
    <w:p w:rsidR="00F20A5E" w:rsidRDefault="00F20A5E">
      <w:pPr>
        <w:ind w:firstLine="6752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F20A5E" w:rsidRDefault="00F20A5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F20A5E" w:rsidRDefault="00F20A5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F20A5E" w:rsidRDefault="00F20A5E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F20A5E" w:rsidRDefault="00F20A5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F20A5E" w:rsidRDefault="00D85C11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364AB" id="Oval 2" o:spid="_x0000_s1026" style="position:absolute;left:0;text-align:left;margin-left:413.25pt;margin-top: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AiK0t3QAAAAgBAAAPAAAAZHJz&#10;L2Rvd25yZXYueG1sTI9Ba8MwDIXvg/0Ho8Juq9OMdCGLU0qhZfS2rJfdnFiNQ2M5xG6b/ftpp+0k&#10;ifd4+l65md0gbjiF3pOC1TIBgdR601On4PS5f85BhKjJ6METKvjGAJvq8aHUhfF3+sBbHTvBIRQK&#10;rcDGOBZShtai02HpRyTWzn5yOvI5ddJM+s7hbpBpkqyl0z3xB6tH3FlsL/XVKUjt+3C47Ld1N9rd&#10;+et0ODYxPyr1tJi3byAizvHPDL/4jA4VMzX+SiaIQUGerjO2KnjhwXqeJbw0HP6agaxK+b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AiK0t3QAAAAgBAAAPAAAAAAAAAAAAAAAA&#10;AMUEAABkcnMvZG93bnJldi54bWxQSwUGAAAAAAQABADzAAAAzwUAAAAA&#10;" o:allowincell="f" filled="f" strokeweight=".5pt"/>
            </w:pict>
          </mc:Fallback>
        </mc:AlternateContent>
      </w:r>
      <w:r w:rsidR="00F20A5E">
        <w:rPr>
          <w:rFonts w:hAnsi="Century" w:hint="eastAsia"/>
          <w:snapToGrid w:val="0"/>
          <w:kern w:val="0"/>
        </w:rPr>
        <w:t>氏名　　　　　　　　　　印</w:t>
      </w:r>
    </w:p>
    <w:p w:rsidR="00F20A5E" w:rsidRDefault="00F20A5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F20A5E" w:rsidRDefault="00F20A5E">
      <w:pPr>
        <w:textAlignment w:val="auto"/>
        <w:rPr>
          <w:rFonts w:hAnsi="Century"/>
          <w:snapToGrid w:val="0"/>
          <w:kern w:val="0"/>
        </w:rPr>
      </w:pPr>
    </w:p>
    <w:p w:rsidR="00F20A5E" w:rsidRDefault="00F20A5E">
      <w:pPr>
        <w:ind w:left="396" w:hanging="396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　　年　　月　　日付け　　　　第　　　号で承認を得た標記について、次のとおり変更したいので、承認を申請します。</w:t>
      </w:r>
    </w:p>
    <w:p w:rsidR="00F20A5E" w:rsidRDefault="00F20A5E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4620"/>
      </w:tblGrid>
      <w:tr w:rsidR="00F20A5E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F20A5E" w:rsidRDefault="00F20A5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F20A5E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F20A5E" w:rsidRDefault="00F20A5E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F20A5E" w:rsidRDefault="00F20A5E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20" w:type="dxa"/>
            <w:vAlign w:val="center"/>
          </w:tcPr>
          <w:p w:rsidR="00F20A5E" w:rsidRDefault="00F20A5E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 w:rsidP="00C06B03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9"/>
                <w:kern w:val="0"/>
              </w:rPr>
              <w:t>当初工事期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日から　　年　　月　　日まで　　　間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92"/>
                <w:kern w:val="0"/>
              </w:rPr>
              <w:t>変更工事期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日から　　年　　月　　日まで　　　間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 w:rsidP="00C06B0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9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535" w:type="dxa"/>
            <w:gridSpan w:val="2"/>
            <w:vAlign w:val="bottom"/>
          </w:tcPr>
          <w:p w:rsidR="00F20A5E" w:rsidRDefault="00C06B03" w:rsidP="00C06B0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</w:p>
          <w:p w:rsidR="00F20A5E" w:rsidRDefault="00F20A5E" w:rsidP="00C06B03">
            <w:pPr>
              <w:ind w:firstLine="198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</w:t>
            </w:r>
          </w:p>
        </w:tc>
      </w:tr>
      <w:tr w:rsidR="00F20A5E" w:rsidTr="00C06B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18"/>
                <w:kern w:val="0"/>
              </w:rPr>
              <w:t>交通処理対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策</w:t>
            </w:r>
          </w:p>
        </w:tc>
        <w:tc>
          <w:tcPr>
            <w:tcW w:w="5535" w:type="dxa"/>
            <w:gridSpan w:val="2"/>
            <w:vAlign w:val="center"/>
          </w:tcPr>
          <w:p w:rsidR="00F20A5E" w:rsidRDefault="00F20A5E" w:rsidP="00C06B03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0A5E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2970" w:type="dxa"/>
            <w:vAlign w:val="center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指示事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  <w:p w:rsidR="00F20A5E" w:rsidRDefault="00F20A5E">
            <w:pPr>
              <w:ind w:firstLine="396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5535" w:type="dxa"/>
            <w:gridSpan w:val="2"/>
          </w:tcPr>
          <w:p w:rsidR="00F20A5E" w:rsidRDefault="00F20A5E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0A5E" w:rsidRDefault="00F20A5E">
      <w:pPr>
        <w:textAlignment w:val="auto"/>
        <w:rPr>
          <w:snapToGrid w:val="0"/>
          <w:kern w:val="0"/>
        </w:rPr>
      </w:pPr>
    </w:p>
    <w:sectPr w:rsidR="00F20A5E">
      <w:type w:val="continuous"/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E0" w:rsidRDefault="001845E0" w:rsidP="003A1748">
      <w:r>
        <w:separator/>
      </w:r>
    </w:p>
  </w:endnote>
  <w:endnote w:type="continuationSeparator" w:id="0">
    <w:p w:rsidR="001845E0" w:rsidRDefault="001845E0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E0" w:rsidRDefault="001845E0" w:rsidP="003A1748">
      <w:r>
        <w:separator/>
      </w:r>
    </w:p>
  </w:footnote>
  <w:footnote w:type="continuationSeparator" w:id="0">
    <w:p w:rsidR="001845E0" w:rsidRDefault="001845E0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5E"/>
    <w:rsid w:val="001845E0"/>
    <w:rsid w:val="00355E08"/>
    <w:rsid w:val="003A1748"/>
    <w:rsid w:val="00C06B03"/>
    <w:rsid w:val="00D85C11"/>
    <w:rsid w:val="00F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EB533-0C2D-4407-8A51-86161357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矢部　和貴</cp:lastModifiedBy>
  <cp:revision>3</cp:revision>
  <dcterms:created xsi:type="dcterms:W3CDTF">2019-02-07T08:05:00Z</dcterms:created>
  <dcterms:modified xsi:type="dcterms:W3CDTF">2019-02-07T08:05:00Z</dcterms:modified>
</cp:coreProperties>
</file>