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42" w:rightFromText="142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1418"/>
        <w:gridCol w:w="2551"/>
      </w:tblGrid>
      <w:tr w:rsidR="00E07A40" w:rsidTr="00E07A40">
        <w:trPr>
          <w:trHeight w:val="388"/>
        </w:trPr>
        <w:tc>
          <w:tcPr>
            <w:tcW w:w="1418" w:type="dxa"/>
            <w:vAlign w:val="center"/>
          </w:tcPr>
          <w:p w:rsidR="00E07A40" w:rsidRDefault="00E07A40" w:rsidP="00E07A4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bookmarkStart w:id="0" w:name="_GoBack"/>
            <w:bookmarkEnd w:id="0"/>
            <w:r>
              <w:rPr>
                <w:rFonts w:hAnsi="Century" w:hint="eastAsia"/>
                <w:snapToGrid w:val="0"/>
                <w:kern w:val="0"/>
              </w:rPr>
              <w:t>お客様番号</w:t>
            </w:r>
          </w:p>
        </w:tc>
        <w:tc>
          <w:tcPr>
            <w:tcW w:w="2551" w:type="dxa"/>
            <w:vAlign w:val="center"/>
          </w:tcPr>
          <w:p w:rsidR="00E07A40" w:rsidRDefault="00E07A40" w:rsidP="00E07A40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</w:tr>
    </w:tbl>
    <w:p w:rsidR="00E07A40" w:rsidRDefault="008D4C3E">
      <w:pPr>
        <w:textAlignment w:val="auto"/>
      </w:pPr>
      <w:r>
        <w:rPr>
          <w:rFonts w:hAnsi="Century" w:hint="eastAsia"/>
          <w:snapToGrid w:val="0"/>
          <w:kern w:val="0"/>
        </w:rPr>
        <w:t>様式第</w:t>
      </w:r>
      <w:r w:rsidR="00AA736C">
        <w:rPr>
          <w:rFonts w:hAnsi="Century" w:hint="eastAsia"/>
          <w:snapToGrid w:val="0"/>
          <w:kern w:val="0"/>
        </w:rPr>
        <w:t>２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 w:rsidR="00AA736C">
        <w:rPr>
          <w:rFonts w:hAnsi="Century" w:hint="eastAsia"/>
          <w:snapToGrid w:val="0"/>
          <w:kern w:val="0"/>
        </w:rPr>
        <w:t>５</w:t>
      </w:r>
      <w:r>
        <w:rPr>
          <w:rFonts w:hAnsi="Century" w:hint="eastAsia"/>
          <w:snapToGrid w:val="0"/>
          <w:kern w:val="0"/>
        </w:rPr>
        <w:t>条関係</w:t>
      </w:r>
      <w:r>
        <w:t>)</w:t>
      </w:r>
    </w:p>
    <w:p w:rsidR="008D4C3E" w:rsidRDefault="008D4C3E">
      <w:pPr>
        <w:textAlignment w:val="auto"/>
      </w:pPr>
    </w:p>
    <w:p w:rsidR="00E07A40" w:rsidRDefault="00E07A40">
      <w:pPr>
        <w:textAlignment w:val="auto"/>
        <w:rPr>
          <w:rFonts w:hAnsi="Century"/>
          <w:snapToGrid w:val="0"/>
          <w:kern w:val="0"/>
        </w:rPr>
      </w:pPr>
    </w:p>
    <w:p w:rsidR="00DC7DC3" w:rsidRDefault="00DC7DC3" w:rsidP="00DC7DC3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下水道使用料減免等申請書</w:t>
      </w:r>
    </w:p>
    <w:p w:rsidR="00E07A40" w:rsidRPr="00E07A40" w:rsidRDefault="00E07A40" w:rsidP="00DC7DC3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（計測装置を取り付けていない場合）</w:t>
      </w:r>
    </w:p>
    <w:p w:rsidR="00BF0107" w:rsidRPr="00BF0107" w:rsidRDefault="00BF0107" w:rsidP="00E07A40">
      <w:pPr>
        <w:textAlignment w:val="auto"/>
        <w:rPr>
          <w:rFonts w:hAnsi="Century"/>
          <w:snapToGrid w:val="0"/>
          <w:kern w:val="0"/>
        </w:rPr>
      </w:pPr>
    </w:p>
    <w:p w:rsidR="008D4C3E" w:rsidRDefault="008D4C3E">
      <w:pPr>
        <w:spacing w:line="280" w:lineRule="exact"/>
        <w:textAlignment w:val="auto"/>
        <w:rPr>
          <w:rFonts w:hAnsi="Century"/>
          <w:snapToGrid w:val="0"/>
          <w:kern w:val="0"/>
        </w:rPr>
      </w:pPr>
    </w:p>
    <w:p w:rsidR="008D4C3E" w:rsidRDefault="008D4C3E">
      <w:pPr>
        <w:spacing w:line="280" w:lineRule="exact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年　　月　　日</w:t>
      </w:r>
    </w:p>
    <w:p w:rsidR="008D4C3E" w:rsidRDefault="008D4C3E">
      <w:pPr>
        <w:spacing w:line="280" w:lineRule="exact"/>
        <w:textAlignment w:val="auto"/>
        <w:rPr>
          <w:rFonts w:hAnsi="Century"/>
          <w:snapToGrid w:val="0"/>
          <w:kern w:val="0"/>
        </w:rPr>
      </w:pPr>
      <w:r>
        <w:t>(</w:t>
      </w:r>
      <w:r w:rsidR="00873FCA">
        <w:rPr>
          <w:rFonts w:hint="eastAsia"/>
        </w:rPr>
        <w:t>宛</w:t>
      </w:r>
      <w:r>
        <w:rPr>
          <w:rFonts w:hAnsi="Century" w:hint="eastAsia"/>
          <w:snapToGrid w:val="0"/>
          <w:kern w:val="0"/>
        </w:rPr>
        <w:t>先</w:t>
      </w:r>
      <w: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8D4C3E" w:rsidRDefault="008D4C3E">
      <w:pPr>
        <w:spacing w:line="280" w:lineRule="exact"/>
        <w:textAlignment w:val="auto"/>
        <w:rPr>
          <w:rFonts w:hAnsi="Century"/>
          <w:snapToGrid w:val="0"/>
          <w:kern w:val="0"/>
        </w:rPr>
      </w:pPr>
    </w:p>
    <w:p w:rsidR="00DC7DC3" w:rsidRDefault="00DC7DC3" w:rsidP="00DC7DC3">
      <w:pPr>
        <w:pStyle w:val="a9"/>
        <w:ind w:left="0" w:firstLine="0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　　　　　　　　　　　</w:t>
      </w:r>
      <w:r w:rsidR="00A11C32"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kern w:val="0"/>
        </w:rPr>
        <w:t xml:space="preserve">　</w:t>
      </w:r>
      <w:r w:rsidR="004120BA">
        <w:rPr>
          <w:rFonts w:hAnsi="Century" w:hint="eastAsia"/>
          <w:snapToGrid w:val="0"/>
          <w:kern w:val="0"/>
        </w:rPr>
        <w:t xml:space="preserve">　　</w:t>
      </w:r>
      <w:r>
        <w:rPr>
          <w:rFonts w:hAnsi="Century" w:hint="eastAsia"/>
          <w:snapToGrid w:val="0"/>
          <w:kern w:val="0"/>
        </w:rPr>
        <w:t xml:space="preserve">　　</w:t>
      </w: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申請</w:t>
      </w:r>
      <w:r w:rsidR="008A2CA1">
        <w:rPr>
          <w:rFonts w:hAnsi="Century" w:hint="eastAsia"/>
          <w:snapToGrid w:val="0"/>
          <w:kern w:val="0"/>
        </w:rPr>
        <w:t>者</w:t>
      </w:r>
      <w:r>
        <w:rPr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spacing w:val="105"/>
          <w:kern w:val="0"/>
        </w:rPr>
        <w:t>住</w:t>
      </w:r>
      <w:r>
        <w:rPr>
          <w:rFonts w:hAnsi="Century" w:hint="eastAsia"/>
          <w:snapToGrid w:val="0"/>
          <w:kern w:val="0"/>
        </w:rPr>
        <w:t xml:space="preserve">所　　　　　　　　　　　　　</w:t>
      </w:r>
    </w:p>
    <w:p w:rsidR="00DC7DC3" w:rsidRDefault="00DC7DC3" w:rsidP="00DC7DC3">
      <w:pPr>
        <w:pStyle w:val="a9"/>
        <w:ind w:left="0" w:firstLine="0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　　　　　　　　　　　　　</w:t>
      </w:r>
      <w:r w:rsidR="004120BA">
        <w:rPr>
          <w:rFonts w:hAnsi="Century" w:hint="eastAsia"/>
          <w:snapToGrid w:val="0"/>
          <w:kern w:val="0"/>
        </w:rPr>
        <w:t xml:space="preserve">　　</w:t>
      </w:r>
      <w:r w:rsidR="00A11C32"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kern w:val="0"/>
        </w:rPr>
        <w:t xml:space="preserve">　　　　　　</w:t>
      </w:r>
      <w:r>
        <w:rPr>
          <w:rFonts w:hAnsi="Century" w:hint="eastAsia"/>
          <w:snapToGrid w:val="0"/>
          <w:spacing w:val="105"/>
          <w:kern w:val="0"/>
        </w:rPr>
        <w:t>氏</w:t>
      </w:r>
      <w:r>
        <w:rPr>
          <w:rFonts w:hAnsi="Century" w:hint="eastAsia"/>
          <w:snapToGrid w:val="0"/>
          <w:kern w:val="0"/>
        </w:rPr>
        <w:t xml:space="preserve">名　　　　　　　　　　　　　　</w:t>
      </w:r>
    </w:p>
    <w:p w:rsidR="00DC7DC3" w:rsidRDefault="00DC7DC3" w:rsidP="00DC7DC3">
      <w:pPr>
        <w:pStyle w:val="a9"/>
        <w:ind w:left="0" w:firstLine="0"/>
        <w:textAlignment w:val="auto"/>
        <w:rPr>
          <w:rFonts w:hAnsi="Century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</w:t>
      </w:r>
      <w:r w:rsidR="004120BA">
        <w:rPr>
          <w:rFonts w:hint="eastAsia"/>
          <w:snapToGrid w:val="0"/>
          <w:kern w:val="0"/>
        </w:rPr>
        <w:t xml:space="preserve">　　</w:t>
      </w:r>
      <w:r w:rsidR="00A11C32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　　　　　電　話</w:t>
      </w:r>
      <w:r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spacing w:val="52"/>
          <w:kern w:val="0"/>
        </w:rPr>
        <w:t xml:space="preserve">　</w:t>
      </w:r>
      <w:r>
        <w:rPr>
          <w:rFonts w:hAnsi="Century" w:hint="eastAsia"/>
          <w:snapToGrid w:val="0"/>
          <w:kern w:val="0"/>
        </w:rPr>
        <w:t xml:space="preserve">　　　　　　　　　　</w:t>
      </w:r>
    </w:p>
    <w:p w:rsidR="00DC7DC3" w:rsidRPr="00DC7DC3" w:rsidRDefault="00DC7DC3">
      <w:pPr>
        <w:spacing w:line="280" w:lineRule="exact"/>
        <w:textAlignment w:val="auto"/>
        <w:rPr>
          <w:rFonts w:hAnsi="Century"/>
          <w:snapToGrid w:val="0"/>
          <w:kern w:val="0"/>
        </w:rPr>
      </w:pPr>
    </w:p>
    <w:p w:rsidR="008D4C3E" w:rsidRDefault="008D4C3E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 w:rsidR="00DC7DC3">
        <w:rPr>
          <w:rFonts w:hAnsi="Century" w:hint="eastAsia"/>
          <w:snapToGrid w:val="0"/>
          <w:kern w:val="0"/>
        </w:rPr>
        <w:t>村上市漏水等による</w:t>
      </w:r>
      <w:r>
        <w:rPr>
          <w:rFonts w:hAnsi="Century" w:hint="eastAsia"/>
          <w:snapToGrid w:val="0"/>
          <w:kern w:val="0"/>
        </w:rPr>
        <w:t>下水道使用料の減免</w:t>
      </w:r>
      <w:r w:rsidR="00DC7DC3">
        <w:rPr>
          <w:rFonts w:hAnsi="Century" w:hint="eastAsia"/>
          <w:snapToGrid w:val="0"/>
          <w:kern w:val="0"/>
        </w:rPr>
        <w:t>に関する要綱第</w:t>
      </w:r>
      <w:r w:rsidR="00A04044">
        <w:rPr>
          <w:rFonts w:hAnsi="Century" w:hint="eastAsia"/>
          <w:snapToGrid w:val="0"/>
          <w:kern w:val="0"/>
        </w:rPr>
        <w:t>５</w:t>
      </w:r>
      <w:r w:rsidR="00DC7DC3">
        <w:rPr>
          <w:rFonts w:hAnsi="Century" w:hint="eastAsia"/>
          <w:snapToGrid w:val="0"/>
          <w:kern w:val="0"/>
        </w:rPr>
        <w:t>条</w:t>
      </w:r>
      <w:r w:rsidR="00A04044">
        <w:rPr>
          <w:rFonts w:hAnsi="Century" w:hint="eastAsia"/>
          <w:snapToGrid w:val="0"/>
          <w:kern w:val="0"/>
        </w:rPr>
        <w:t>の</w:t>
      </w:r>
      <w:r w:rsidR="00DC7DC3">
        <w:rPr>
          <w:rFonts w:hAnsi="Century" w:hint="eastAsia"/>
          <w:snapToGrid w:val="0"/>
          <w:kern w:val="0"/>
        </w:rPr>
        <w:t>規定に</w:t>
      </w:r>
      <w:r w:rsidR="00AD095A">
        <w:rPr>
          <w:rFonts w:hAnsi="Century" w:hint="eastAsia"/>
          <w:snapToGrid w:val="0"/>
          <w:kern w:val="0"/>
        </w:rPr>
        <w:t>より</w:t>
      </w:r>
      <w:r w:rsidR="00E731C6">
        <w:rPr>
          <w:rFonts w:hAnsi="Century" w:hint="eastAsia"/>
          <w:snapToGrid w:val="0"/>
          <w:kern w:val="0"/>
        </w:rPr>
        <w:t>、</w:t>
      </w:r>
      <w:r w:rsidR="004501F1">
        <w:rPr>
          <w:rFonts w:hAnsi="Century" w:hint="eastAsia"/>
          <w:snapToGrid w:val="0"/>
          <w:kern w:val="0"/>
        </w:rPr>
        <w:t>下水道使用料の減免等を</w:t>
      </w:r>
      <w:r>
        <w:rPr>
          <w:rFonts w:hAnsi="Century" w:hint="eastAsia"/>
          <w:snapToGrid w:val="0"/>
          <w:kern w:val="0"/>
        </w:rPr>
        <w:t>申請します。</w:t>
      </w:r>
    </w:p>
    <w:p w:rsidR="00DC7DC3" w:rsidRDefault="00DC7DC3">
      <w:pPr>
        <w:textAlignment w:val="auto"/>
        <w:rPr>
          <w:rFonts w:hAnsi="Century"/>
          <w:snapToGrid w:val="0"/>
          <w:kern w:val="0"/>
        </w:rPr>
      </w:pPr>
    </w:p>
    <w:p w:rsidR="00DC7DC3" w:rsidRDefault="00DC7DC3" w:rsidP="00DC7DC3">
      <w:pPr>
        <w:pStyle w:val="a9"/>
        <w:ind w:left="105" w:hanging="105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１　</w:t>
      </w:r>
      <w:r w:rsidR="006A374A">
        <w:rPr>
          <w:rFonts w:hAnsi="Century" w:hint="eastAsia"/>
          <w:snapToGrid w:val="0"/>
          <w:kern w:val="0"/>
        </w:rPr>
        <w:t>使用者情報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DC7DC3" w:rsidTr="00213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843" w:type="dxa"/>
          </w:tcPr>
          <w:p w:rsidR="00DC7DC3" w:rsidRDefault="00A11C32" w:rsidP="00A11C32">
            <w:pPr>
              <w:spacing w:before="120"/>
              <w:ind w:left="102" w:right="102"/>
              <w:textAlignment w:val="auto"/>
              <w:rPr>
                <w:rFonts w:hAnsi="Century"/>
                <w:snapToGrid w:val="0"/>
                <w:kern w:val="0"/>
              </w:rPr>
            </w:pPr>
            <w:bookmarkStart w:id="1" w:name="_Hlk120281946"/>
            <w:r>
              <w:rPr>
                <w:rFonts w:hAnsi="Century"/>
                <w:snapToGrid w:val="0"/>
                <w:kern w:val="0"/>
              </w:rPr>
              <w:t>(1)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 w:rsidR="00DC7DC3">
              <w:rPr>
                <w:rFonts w:hAnsi="Century" w:hint="eastAsia"/>
                <w:snapToGrid w:val="0"/>
                <w:kern w:val="0"/>
              </w:rPr>
              <w:t>使用者</w:t>
            </w:r>
            <w:r w:rsidR="006A374A">
              <w:rPr>
                <w:rFonts w:hAnsi="Century" w:hint="eastAsia"/>
                <w:snapToGrid w:val="0"/>
                <w:kern w:val="0"/>
              </w:rPr>
              <w:t>名</w:t>
            </w:r>
          </w:p>
        </w:tc>
        <w:tc>
          <w:tcPr>
            <w:tcW w:w="7229" w:type="dxa"/>
          </w:tcPr>
          <w:p w:rsidR="00DC7DC3" w:rsidRDefault="00DC7DC3" w:rsidP="00930674">
            <w:pPr>
              <w:spacing w:before="120"/>
              <w:ind w:left="102" w:right="102"/>
              <w:textAlignment w:val="auto"/>
              <w:rPr>
                <w:rFonts w:hAnsi="Century"/>
                <w:snapToGrid w:val="0"/>
                <w:kern w:val="0"/>
              </w:rPr>
            </w:pPr>
          </w:p>
        </w:tc>
      </w:tr>
      <w:tr w:rsidR="00DC7DC3" w:rsidTr="00213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843" w:type="dxa"/>
          </w:tcPr>
          <w:p w:rsidR="00DC7DC3" w:rsidRDefault="00A11C32" w:rsidP="00A11C32">
            <w:pPr>
              <w:spacing w:before="120"/>
              <w:ind w:left="102" w:right="102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/>
                <w:snapToGrid w:val="0"/>
                <w:kern w:val="0"/>
              </w:rPr>
              <w:t>(2)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 w:rsidR="00DC7DC3">
              <w:rPr>
                <w:rFonts w:hAnsi="Century" w:hint="eastAsia"/>
                <w:snapToGrid w:val="0"/>
                <w:kern w:val="0"/>
              </w:rPr>
              <w:t>使用場所</w:t>
            </w:r>
          </w:p>
        </w:tc>
        <w:tc>
          <w:tcPr>
            <w:tcW w:w="7229" w:type="dxa"/>
          </w:tcPr>
          <w:p w:rsidR="00DC7DC3" w:rsidRDefault="00DC7DC3" w:rsidP="00930674">
            <w:pPr>
              <w:spacing w:before="120"/>
              <w:ind w:left="102" w:right="102"/>
              <w:textAlignment w:val="auto"/>
              <w:rPr>
                <w:rFonts w:hAnsi="Century"/>
                <w:snapToGrid w:val="0"/>
                <w:kern w:val="0"/>
              </w:rPr>
            </w:pPr>
          </w:p>
        </w:tc>
      </w:tr>
      <w:bookmarkEnd w:id="1"/>
    </w:tbl>
    <w:p w:rsidR="007033D9" w:rsidRDefault="007033D9" w:rsidP="00DC7DC3">
      <w:pPr>
        <w:pStyle w:val="a9"/>
        <w:spacing w:before="120"/>
        <w:textAlignment w:val="auto"/>
        <w:rPr>
          <w:rFonts w:hAnsi="Century"/>
          <w:snapToGrid w:val="0"/>
          <w:kern w:val="0"/>
        </w:rPr>
      </w:pPr>
    </w:p>
    <w:p w:rsidR="00DC7DC3" w:rsidRDefault="00DC7DC3" w:rsidP="00DC7DC3">
      <w:pPr>
        <w:pStyle w:val="a9"/>
        <w:spacing w:before="120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２　</w:t>
      </w:r>
      <w:r w:rsidR="00D74345">
        <w:rPr>
          <w:rFonts w:hAnsi="Century" w:hint="eastAsia"/>
          <w:snapToGrid w:val="0"/>
          <w:kern w:val="0"/>
        </w:rPr>
        <w:t>減免等の</w:t>
      </w:r>
      <w:r w:rsidR="00CF74F1">
        <w:rPr>
          <w:rFonts w:hAnsi="Century" w:hint="eastAsia"/>
          <w:snapToGrid w:val="0"/>
          <w:kern w:val="0"/>
        </w:rPr>
        <w:t>該当</w:t>
      </w:r>
      <w:r w:rsidR="00D70757">
        <w:rPr>
          <w:rFonts w:hAnsi="Century" w:hint="eastAsia"/>
          <w:snapToGrid w:val="0"/>
          <w:kern w:val="0"/>
        </w:rPr>
        <w:t>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D70757" w:rsidTr="00213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843" w:type="dxa"/>
          </w:tcPr>
          <w:p w:rsidR="00D70757" w:rsidRDefault="00D70757" w:rsidP="00196F55">
            <w:pPr>
              <w:spacing w:before="120"/>
              <w:ind w:left="102" w:right="102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/>
                <w:snapToGrid w:val="0"/>
                <w:kern w:val="0"/>
              </w:rPr>
              <w:t>(1)</w:t>
            </w:r>
            <w:r>
              <w:rPr>
                <w:rFonts w:hAnsi="Century" w:hint="eastAsia"/>
                <w:snapToGrid w:val="0"/>
                <w:kern w:val="0"/>
              </w:rPr>
              <w:t xml:space="preserve">　氏</w:t>
            </w:r>
            <w:r w:rsidR="00DC3AB6">
              <w:rPr>
                <w:rFonts w:hAnsi="Century" w:hint="eastAsia"/>
                <w:snapToGrid w:val="0"/>
                <w:kern w:val="0"/>
              </w:rPr>
              <w:t xml:space="preserve">　　</w:t>
            </w:r>
            <w:r>
              <w:rPr>
                <w:rFonts w:hAnsi="Century" w:hint="eastAsia"/>
                <w:snapToGrid w:val="0"/>
                <w:kern w:val="0"/>
              </w:rPr>
              <w:t>名</w:t>
            </w:r>
          </w:p>
        </w:tc>
        <w:tc>
          <w:tcPr>
            <w:tcW w:w="7229" w:type="dxa"/>
          </w:tcPr>
          <w:p w:rsidR="00D70757" w:rsidRDefault="00D70757" w:rsidP="00196F55">
            <w:pPr>
              <w:spacing w:before="120"/>
              <w:ind w:left="102" w:right="102"/>
              <w:textAlignment w:val="auto"/>
              <w:rPr>
                <w:rFonts w:hAnsi="Century"/>
                <w:snapToGrid w:val="0"/>
                <w:kern w:val="0"/>
              </w:rPr>
            </w:pPr>
          </w:p>
        </w:tc>
      </w:tr>
      <w:tr w:rsidR="00CF74F1" w:rsidTr="00213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0"/>
        </w:trPr>
        <w:tc>
          <w:tcPr>
            <w:tcW w:w="1843" w:type="dxa"/>
          </w:tcPr>
          <w:p w:rsidR="00CF74F1" w:rsidRDefault="00CF74F1" w:rsidP="00196F55">
            <w:pPr>
              <w:spacing w:before="120"/>
              <w:ind w:left="102" w:right="102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/>
                <w:snapToGrid w:val="0"/>
                <w:kern w:val="0"/>
              </w:rPr>
              <w:t>(2)</w:t>
            </w:r>
            <w:r>
              <w:rPr>
                <w:rFonts w:hAnsi="Century" w:hint="eastAsia"/>
                <w:snapToGrid w:val="0"/>
                <w:kern w:val="0"/>
              </w:rPr>
              <w:t xml:space="preserve">　該当理由</w:t>
            </w:r>
          </w:p>
        </w:tc>
        <w:tc>
          <w:tcPr>
            <w:tcW w:w="7229" w:type="dxa"/>
          </w:tcPr>
          <w:p w:rsidR="00CF74F1" w:rsidRDefault="00CF74F1" w:rsidP="00CF74F1">
            <w:pPr>
              <w:spacing w:before="120"/>
              <w:ind w:left="102" w:right="102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該当する番号に〇を付けてください。</w:t>
            </w:r>
          </w:p>
          <w:p w:rsidR="00213F1D" w:rsidRDefault="00213F1D" w:rsidP="00CF74F1">
            <w:pPr>
              <w:spacing w:before="120"/>
              <w:ind w:left="102" w:right="102"/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871740" w:rsidRDefault="00CF74F1" w:rsidP="00CF74F1">
            <w:pPr>
              <w:spacing w:before="120"/>
              <w:ind w:left="630" w:right="102" w:hangingChars="30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１　学校教育法（昭和</w:t>
            </w:r>
            <w:r>
              <w:rPr>
                <w:rFonts w:hAnsi="Century"/>
                <w:snapToGrid w:val="0"/>
                <w:kern w:val="0"/>
              </w:rPr>
              <w:t>22</w:t>
            </w:r>
            <w:r>
              <w:rPr>
                <w:rFonts w:hAnsi="Century" w:hint="eastAsia"/>
                <w:snapToGrid w:val="0"/>
                <w:kern w:val="0"/>
              </w:rPr>
              <w:t>年法律第</w:t>
            </w:r>
            <w:r>
              <w:rPr>
                <w:rFonts w:hAnsi="Century"/>
                <w:snapToGrid w:val="0"/>
                <w:kern w:val="0"/>
              </w:rPr>
              <w:t>26</w:t>
            </w:r>
            <w:r>
              <w:rPr>
                <w:rFonts w:hAnsi="Century" w:hint="eastAsia"/>
                <w:snapToGrid w:val="0"/>
                <w:kern w:val="0"/>
              </w:rPr>
              <w:t>条）第１条に規定する学校等に</w:t>
            </w:r>
          </w:p>
          <w:p w:rsidR="00CF74F1" w:rsidRDefault="00871740" w:rsidP="00CF74F1">
            <w:pPr>
              <w:spacing w:before="120"/>
              <w:ind w:left="630" w:right="102" w:hangingChars="30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</w:t>
            </w:r>
            <w:r w:rsidR="00CF74F1">
              <w:rPr>
                <w:rFonts w:hAnsi="Century" w:hint="eastAsia"/>
                <w:snapToGrid w:val="0"/>
                <w:kern w:val="0"/>
              </w:rPr>
              <w:t>在学し、親元を離れて単独で生活している者</w:t>
            </w:r>
          </w:p>
          <w:p w:rsidR="00213F1D" w:rsidRDefault="00213F1D" w:rsidP="00CF74F1">
            <w:pPr>
              <w:spacing w:before="120"/>
              <w:ind w:left="630" w:right="102" w:hangingChars="300" w:hanging="630"/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CF74F1" w:rsidRDefault="00CF74F1" w:rsidP="00CF74F1">
            <w:pPr>
              <w:spacing w:before="120"/>
              <w:ind w:left="102" w:right="102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</w:t>
            </w:r>
            <w:r w:rsidR="00213F1D"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kern w:val="0"/>
              </w:rPr>
              <w:t xml:space="preserve">　（</w:t>
            </w:r>
            <w:r w:rsidRPr="00CF74F1">
              <w:rPr>
                <w:rFonts w:hAnsi="Century" w:hint="eastAsia"/>
                <w:snapToGrid w:val="0"/>
                <w:kern w:val="0"/>
                <w:u w:val="single"/>
              </w:rPr>
              <w:t xml:space="preserve">学校名：　　　　　　　　　　　　　　　　　</w:t>
            </w:r>
            <w:r>
              <w:rPr>
                <w:rFonts w:hAnsi="Century" w:hint="eastAsia"/>
                <w:snapToGrid w:val="0"/>
                <w:kern w:val="0"/>
              </w:rPr>
              <w:t>）</w:t>
            </w:r>
          </w:p>
          <w:p w:rsidR="00CF74F1" w:rsidRDefault="00CF74F1" w:rsidP="00D70757">
            <w:pPr>
              <w:spacing w:before="120"/>
              <w:ind w:left="102" w:right="102"/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CF74F1" w:rsidRDefault="00CF74F1" w:rsidP="00D70757">
            <w:pPr>
              <w:spacing w:before="120"/>
              <w:ind w:left="102" w:right="102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２　病院、施設等に</w:t>
            </w:r>
            <w:r w:rsidR="00694A4A">
              <w:rPr>
                <w:rFonts w:hAnsi="Century" w:hint="eastAsia"/>
                <w:snapToGrid w:val="0"/>
                <w:kern w:val="0"/>
              </w:rPr>
              <w:t>継続して３箇月以上</w:t>
            </w:r>
            <w:r>
              <w:rPr>
                <w:rFonts w:hAnsi="Century" w:hint="eastAsia"/>
                <w:snapToGrid w:val="0"/>
                <w:kern w:val="0"/>
              </w:rPr>
              <w:t>入院</w:t>
            </w:r>
            <w:r w:rsidR="00694A4A">
              <w:rPr>
                <w:rFonts w:hAnsi="Century" w:hint="eastAsia"/>
                <w:snapToGrid w:val="0"/>
                <w:kern w:val="0"/>
              </w:rPr>
              <w:t>又は</w:t>
            </w:r>
            <w:r>
              <w:rPr>
                <w:rFonts w:hAnsi="Century" w:hint="eastAsia"/>
                <w:snapToGrid w:val="0"/>
                <w:kern w:val="0"/>
              </w:rPr>
              <w:t>入所している者</w:t>
            </w:r>
          </w:p>
          <w:p w:rsidR="00213F1D" w:rsidRPr="00694A4A" w:rsidRDefault="00213F1D" w:rsidP="00D70757">
            <w:pPr>
              <w:spacing w:before="120"/>
              <w:ind w:left="102" w:right="102"/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CF74F1" w:rsidRDefault="00CF74F1" w:rsidP="00213F1D">
            <w:pPr>
              <w:spacing w:before="120"/>
              <w:ind w:left="102" w:right="102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</w:t>
            </w:r>
            <w:r w:rsidR="00213F1D"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kern w:val="0"/>
              </w:rPr>
              <w:t xml:space="preserve">　（</w:t>
            </w:r>
            <w:r w:rsidRPr="00CF74F1">
              <w:rPr>
                <w:rFonts w:hAnsi="Century" w:hint="eastAsia"/>
                <w:snapToGrid w:val="0"/>
                <w:kern w:val="0"/>
                <w:u w:val="single"/>
              </w:rPr>
              <w:t>施設名</w:t>
            </w:r>
            <w:r>
              <w:rPr>
                <w:rFonts w:hAnsi="Century" w:hint="eastAsia"/>
                <w:snapToGrid w:val="0"/>
                <w:kern w:val="0"/>
                <w:u w:val="single"/>
              </w:rPr>
              <w:t>：</w:t>
            </w:r>
            <w:r w:rsidRPr="00CF74F1">
              <w:rPr>
                <w:rFonts w:hAnsi="Century" w:hint="eastAsia"/>
                <w:snapToGrid w:val="0"/>
                <w:kern w:val="0"/>
                <w:u w:val="single"/>
              </w:rPr>
              <w:t xml:space="preserve">　　　　　　　　　　　　　　　　　</w:t>
            </w:r>
            <w:r>
              <w:rPr>
                <w:rFonts w:hAnsi="Century" w:hint="eastAsia"/>
                <w:snapToGrid w:val="0"/>
                <w:kern w:val="0"/>
              </w:rPr>
              <w:t>）</w:t>
            </w:r>
          </w:p>
        </w:tc>
      </w:tr>
      <w:tr w:rsidR="00D70757" w:rsidTr="00213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843" w:type="dxa"/>
          </w:tcPr>
          <w:p w:rsidR="00D70757" w:rsidRDefault="00D70757" w:rsidP="00196F55">
            <w:pPr>
              <w:spacing w:before="120"/>
              <w:ind w:left="102" w:right="102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/>
                <w:snapToGrid w:val="0"/>
                <w:kern w:val="0"/>
              </w:rPr>
              <w:t>(3)</w:t>
            </w:r>
            <w:r>
              <w:rPr>
                <w:rFonts w:hAnsi="Century" w:hint="eastAsia"/>
                <w:snapToGrid w:val="0"/>
                <w:kern w:val="0"/>
              </w:rPr>
              <w:t xml:space="preserve">　該</w:t>
            </w:r>
            <w:r w:rsidR="00DC3AB6">
              <w:rPr>
                <w:rFonts w:hAnsi="Century"/>
                <w:snapToGrid w:val="0"/>
                <w:kern w:val="0"/>
              </w:rPr>
              <w:t xml:space="preserve"> </w:t>
            </w:r>
            <w:r>
              <w:rPr>
                <w:rFonts w:hAnsi="Century" w:hint="eastAsia"/>
                <w:snapToGrid w:val="0"/>
                <w:kern w:val="0"/>
              </w:rPr>
              <w:t>当</w:t>
            </w:r>
            <w:r w:rsidR="00DC3AB6">
              <w:rPr>
                <w:rFonts w:hAnsi="Century"/>
                <w:snapToGrid w:val="0"/>
                <w:kern w:val="0"/>
              </w:rPr>
              <w:t xml:space="preserve"> 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</w:p>
        </w:tc>
        <w:tc>
          <w:tcPr>
            <w:tcW w:w="7229" w:type="dxa"/>
          </w:tcPr>
          <w:p w:rsidR="00D70757" w:rsidRDefault="00D70757" w:rsidP="00196F55">
            <w:pPr>
              <w:spacing w:before="120"/>
              <w:ind w:left="102" w:right="102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</w:t>
            </w:r>
            <w:r w:rsidR="00213F1D">
              <w:rPr>
                <w:rFonts w:hAnsi="Century" w:hint="eastAsia"/>
                <w:snapToGrid w:val="0"/>
                <w:kern w:val="0"/>
              </w:rPr>
              <w:t xml:space="preserve">　　　　</w:t>
            </w:r>
            <w:r>
              <w:rPr>
                <w:rFonts w:hAnsi="Century" w:hint="eastAsia"/>
                <w:snapToGrid w:val="0"/>
                <w:kern w:val="0"/>
              </w:rPr>
              <w:t xml:space="preserve">　　　　　年　　　　　月　　　　　日</w:t>
            </w:r>
          </w:p>
        </w:tc>
      </w:tr>
    </w:tbl>
    <w:p w:rsidR="00213F1D" w:rsidRDefault="00213F1D">
      <w:pPr>
        <w:textAlignment w:val="auto"/>
        <w:rPr>
          <w:rFonts w:hAnsi="Century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>※　学生証</w:t>
      </w:r>
      <w:r w:rsidR="00871740">
        <w:rPr>
          <w:rFonts w:hAnsi="ＭＳ 明朝" w:cs="ＭＳ 明朝" w:hint="eastAsia"/>
          <w:snapToGrid w:val="0"/>
          <w:kern w:val="0"/>
        </w:rPr>
        <w:t>の写し</w:t>
      </w:r>
      <w:r>
        <w:rPr>
          <w:rFonts w:hAnsi="ＭＳ 明朝" w:cs="ＭＳ 明朝" w:hint="eastAsia"/>
          <w:snapToGrid w:val="0"/>
          <w:kern w:val="0"/>
        </w:rPr>
        <w:t>又は入院等を</w:t>
      </w:r>
      <w:r>
        <w:rPr>
          <w:rFonts w:hAnsi="Century" w:hint="eastAsia"/>
          <w:snapToGrid w:val="0"/>
          <w:kern w:val="0"/>
        </w:rPr>
        <w:t>確認できる書類を添付してください。</w:t>
      </w:r>
    </w:p>
    <w:p w:rsidR="00213F1D" w:rsidRPr="00871740" w:rsidRDefault="00213F1D">
      <w:pPr>
        <w:textAlignment w:val="auto"/>
        <w:rPr>
          <w:rFonts w:hAnsi="Century"/>
          <w:snapToGrid w:val="0"/>
          <w:kern w:val="0"/>
        </w:rPr>
      </w:pPr>
    </w:p>
    <w:sectPr w:rsidR="00213F1D" w:rsidRPr="00871740" w:rsidSect="00E07A40">
      <w:pgSz w:w="11909" w:h="16844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949" w:rsidRDefault="00581949" w:rsidP="003A1748">
      <w:r>
        <w:separator/>
      </w:r>
    </w:p>
  </w:endnote>
  <w:endnote w:type="continuationSeparator" w:id="0">
    <w:p w:rsidR="00581949" w:rsidRDefault="00581949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949" w:rsidRDefault="00581949" w:rsidP="003A1748">
      <w:r>
        <w:separator/>
      </w:r>
    </w:p>
  </w:footnote>
  <w:footnote w:type="continuationSeparator" w:id="0">
    <w:p w:rsidR="00581949" w:rsidRDefault="00581949" w:rsidP="003A1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40E92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2184EA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F60D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EA1B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42F79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254A68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70B69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6BAD0C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3E"/>
    <w:rsid w:val="00061465"/>
    <w:rsid w:val="00070C86"/>
    <w:rsid w:val="000F6858"/>
    <w:rsid w:val="001530AC"/>
    <w:rsid w:val="00154852"/>
    <w:rsid w:val="00177004"/>
    <w:rsid w:val="00196382"/>
    <w:rsid w:val="00196F55"/>
    <w:rsid w:val="001B75C6"/>
    <w:rsid w:val="001C7C01"/>
    <w:rsid w:val="00213F1D"/>
    <w:rsid w:val="00222DF7"/>
    <w:rsid w:val="002930A8"/>
    <w:rsid w:val="00315745"/>
    <w:rsid w:val="0036190D"/>
    <w:rsid w:val="003833E3"/>
    <w:rsid w:val="003A10AC"/>
    <w:rsid w:val="003A1748"/>
    <w:rsid w:val="003C503C"/>
    <w:rsid w:val="003C63CE"/>
    <w:rsid w:val="004120BA"/>
    <w:rsid w:val="004501F1"/>
    <w:rsid w:val="00522B7D"/>
    <w:rsid w:val="00550E9F"/>
    <w:rsid w:val="00581949"/>
    <w:rsid w:val="00586747"/>
    <w:rsid w:val="005B631B"/>
    <w:rsid w:val="00620F9E"/>
    <w:rsid w:val="0062548A"/>
    <w:rsid w:val="00652E65"/>
    <w:rsid w:val="006702A3"/>
    <w:rsid w:val="00692D65"/>
    <w:rsid w:val="00694A4A"/>
    <w:rsid w:val="006A374A"/>
    <w:rsid w:val="006D2988"/>
    <w:rsid w:val="007033D9"/>
    <w:rsid w:val="0070716B"/>
    <w:rsid w:val="00732191"/>
    <w:rsid w:val="00760BCD"/>
    <w:rsid w:val="00763DDF"/>
    <w:rsid w:val="007C6EE2"/>
    <w:rsid w:val="007E5849"/>
    <w:rsid w:val="00866602"/>
    <w:rsid w:val="00871740"/>
    <w:rsid w:val="00873FCA"/>
    <w:rsid w:val="008A2CA1"/>
    <w:rsid w:val="008D4C3E"/>
    <w:rsid w:val="008E7EAC"/>
    <w:rsid w:val="0092395A"/>
    <w:rsid w:val="00930674"/>
    <w:rsid w:val="00940356"/>
    <w:rsid w:val="009A4437"/>
    <w:rsid w:val="009B5036"/>
    <w:rsid w:val="009F1F55"/>
    <w:rsid w:val="00A04044"/>
    <w:rsid w:val="00A11C32"/>
    <w:rsid w:val="00A6213F"/>
    <w:rsid w:val="00A649C8"/>
    <w:rsid w:val="00A653D1"/>
    <w:rsid w:val="00A8417B"/>
    <w:rsid w:val="00AA3C11"/>
    <w:rsid w:val="00AA736C"/>
    <w:rsid w:val="00AD095A"/>
    <w:rsid w:val="00AE7016"/>
    <w:rsid w:val="00BF0107"/>
    <w:rsid w:val="00C335E5"/>
    <w:rsid w:val="00CF74F1"/>
    <w:rsid w:val="00D11F71"/>
    <w:rsid w:val="00D23A71"/>
    <w:rsid w:val="00D36108"/>
    <w:rsid w:val="00D70757"/>
    <w:rsid w:val="00D728A1"/>
    <w:rsid w:val="00D74019"/>
    <w:rsid w:val="00D74345"/>
    <w:rsid w:val="00D87FA8"/>
    <w:rsid w:val="00D95118"/>
    <w:rsid w:val="00DC3AB6"/>
    <w:rsid w:val="00DC7DC3"/>
    <w:rsid w:val="00DC7F31"/>
    <w:rsid w:val="00E07A40"/>
    <w:rsid w:val="00E146F8"/>
    <w:rsid w:val="00E731C6"/>
    <w:rsid w:val="00EE494F"/>
    <w:rsid w:val="00EF0E3D"/>
    <w:rsid w:val="00FB0128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958EF3-70EB-4E87-8B00-E650BEFC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9">
    <w:name w:val="項"/>
    <w:basedOn w:val="a"/>
    <w:rsid w:val="00DC7DC3"/>
    <w:pPr>
      <w:ind w:left="210" w:hanging="210"/>
    </w:pPr>
  </w:style>
  <w:style w:type="table" w:styleId="aa">
    <w:name w:val="Table Grid"/>
    <w:basedOn w:val="a1"/>
    <w:uiPriority w:val="59"/>
    <w:rsid w:val="003C6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D23A71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様式第27の2号(第27条関係)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様式第27の2号(第27条関係)</dc:title>
  <dc:subject/>
  <dc:creator>(株)ぎょうせい</dc:creator>
  <cp:keywords/>
  <dc:description/>
  <cp:lastModifiedBy>東　敏之</cp:lastModifiedBy>
  <cp:revision>2</cp:revision>
  <cp:lastPrinted>2022-11-28T01:27:00Z</cp:lastPrinted>
  <dcterms:created xsi:type="dcterms:W3CDTF">2023-03-28T00:03:00Z</dcterms:created>
  <dcterms:modified xsi:type="dcterms:W3CDTF">2023-03-28T00:03:00Z</dcterms:modified>
</cp:coreProperties>
</file>