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 w:rsidR="00906709">
        <w:rPr>
          <w:rFonts w:hint="eastAsia"/>
          <w:shd w:val="clear" w:color="auto" w:fill="FFFFFF"/>
        </w:rPr>
        <w:t>１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 w:rsidR="00906709">
        <w:rPr>
          <w:rFonts w:hint="eastAsia"/>
          <w:shd w:val="clear" w:color="auto" w:fill="FFFFFF"/>
        </w:rPr>
        <w:t>５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230C1A" w:rsidRDefault="00906709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bookmarkStart w:id="0" w:name="_GoBack"/>
      <w:r>
        <w:rPr>
          <w:rFonts w:hAnsi="Century" w:hint="eastAsia"/>
          <w:snapToGrid w:val="0"/>
          <w:kern w:val="0"/>
          <w:shd w:val="clear" w:color="auto" w:fill="FFFFFF"/>
        </w:rPr>
        <w:t>敬老祝事業</w:t>
      </w:r>
      <w:r w:rsidR="00230C1A">
        <w:rPr>
          <w:rFonts w:hAnsi="Century" w:hint="eastAsia"/>
          <w:snapToGrid w:val="0"/>
          <w:kern w:val="0"/>
          <w:shd w:val="clear" w:color="auto" w:fill="FFFFFF"/>
        </w:rPr>
        <w:t>補助金交付申請書</w:t>
      </w:r>
      <w:bookmarkEnd w:id="0"/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第　　　　　号</w:t>
      </w:r>
    </w:p>
    <w:p w:rsidR="00230C1A" w:rsidRDefault="00230C1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年　　月　　日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shd w:val="clear" w:color="auto" w:fill="FFFFFF"/>
        </w:rPr>
        <w:t>(</w:t>
      </w:r>
      <w:r w:rsidR="00C325BD">
        <w:rPr>
          <w:rFonts w:hAnsi="Century" w:hint="eastAsia"/>
          <w:snapToGrid w:val="0"/>
          <w:kern w:val="0"/>
          <w:shd w:val="clear" w:color="auto" w:fill="FFFFFF"/>
        </w:rPr>
        <w:t>宛</w:t>
      </w:r>
      <w:r>
        <w:rPr>
          <w:rFonts w:hAnsi="Century"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申請者　</w:t>
      </w:r>
      <w:r>
        <w:rPr>
          <w:rFonts w:hAnsi="Century" w:hint="eastAsia"/>
          <w:snapToGrid w:val="0"/>
          <w:spacing w:val="420"/>
          <w:kern w:val="0"/>
          <w:shd w:val="clear" w:color="auto" w:fill="FFFFFF"/>
        </w:rPr>
        <w:t>住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所　　　　　　　　　　　　　　　　　</w:t>
      </w:r>
    </w:p>
    <w:p w:rsidR="00230C1A" w:rsidRDefault="00230C1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氏名又は名称　　　　　　　　　　　　　　　　　</w:t>
      </w:r>
    </w:p>
    <w:p w:rsidR="00230C1A" w:rsidRDefault="00230C1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spacing w:val="24"/>
          <w:kern w:val="0"/>
          <w:shd w:val="clear" w:color="auto" w:fill="FFFFFF"/>
        </w:rPr>
        <w:t>代表者氏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名　　　　　　　　　　　　　　　　　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　　　　年度において、別紙のとおり事業を実施したいので、村上市</w:t>
      </w:r>
      <w:r w:rsidR="00906709">
        <w:rPr>
          <w:rFonts w:hAnsi="Century" w:hint="eastAsia"/>
          <w:snapToGrid w:val="0"/>
          <w:kern w:val="0"/>
          <w:shd w:val="clear" w:color="auto" w:fill="FFFFFF"/>
        </w:rPr>
        <w:t>敬老祝事業</w:t>
      </w:r>
      <w:r>
        <w:rPr>
          <w:rFonts w:hAnsi="Century" w:hint="eastAsia"/>
          <w:snapToGrid w:val="0"/>
          <w:kern w:val="0"/>
          <w:shd w:val="clear" w:color="auto" w:fill="FFFFFF"/>
        </w:rPr>
        <w:t>補助金等交付</w:t>
      </w:r>
      <w:r w:rsidR="00906709">
        <w:rPr>
          <w:rFonts w:hAnsi="Century" w:hint="eastAsia"/>
          <w:snapToGrid w:val="0"/>
          <w:kern w:val="0"/>
          <w:shd w:val="clear" w:color="auto" w:fill="FFFFFF"/>
        </w:rPr>
        <w:t>要綱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 w:rsidR="00906709">
        <w:rPr>
          <w:rFonts w:hint="eastAsia"/>
          <w:shd w:val="clear" w:color="auto" w:fill="FFFFFF"/>
        </w:rPr>
        <w:t>５</w:t>
      </w:r>
      <w:r>
        <w:rPr>
          <w:rFonts w:hAnsi="Century" w:hint="eastAsia"/>
          <w:snapToGrid w:val="0"/>
          <w:kern w:val="0"/>
          <w:shd w:val="clear" w:color="auto" w:fill="FFFFFF"/>
        </w:rPr>
        <w:t>条の規定により、関係書類を添えて補助金　　　　　　　円の交付を申請します。</w:t>
      </w:r>
    </w:p>
    <w:p w:rsid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6E9F" w:rsidRPr="001E6E9F" w:rsidRDefault="001E6E9F" w:rsidP="001E6E9F">
      <w:pPr>
        <w:rPr>
          <w:szCs w:val="21"/>
        </w:rPr>
      </w:pPr>
      <w:r w:rsidRPr="001E6E9F">
        <w:rPr>
          <w:rFonts w:hint="eastAsia"/>
          <w:szCs w:val="21"/>
        </w:rPr>
        <w:t>振込先</w:t>
      </w:r>
    </w:p>
    <w:tbl>
      <w:tblPr>
        <w:tblpPr w:leftFromText="142" w:rightFromText="142" w:vertAnchor="text" w:horzAnchor="page" w:tblpX="2476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170"/>
        <w:gridCol w:w="708"/>
        <w:gridCol w:w="709"/>
        <w:gridCol w:w="142"/>
        <w:gridCol w:w="567"/>
        <w:gridCol w:w="709"/>
        <w:gridCol w:w="676"/>
        <w:gridCol w:w="741"/>
        <w:gridCol w:w="709"/>
      </w:tblGrid>
      <w:tr w:rsidR="001E6E9F" w:rsidRPr="001E6E9F" w:rsidTr="001E6E9F">
        <w:trPr>
          <w:trHeight w:val="375"/>
        </w:trPr>
        <w:tc>
          <w:tcPr>
            <w:tcW w:w="4394" w:type="dxa"/>
            <w:gridSpan w:val="5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金　融　機　関　名</w:t>
            </w:r>
          </w:p>
        </w:tc>
        <w:tc>
          <w:tcPr>
            <w:tcW w:w="3402" w:type="dxa"/>
            <w:gridSpan w:val="5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店　　　名</w:t>
            </w:r>
          </w:p>
        </w:tc>
      </w:tr>
      <w:tr w:rsidR="001E6E9F" w:rsidRPr="001E6E9F" w:rsidTr="001E6E9F">
        <w:trPr>
          <w:trHeight w:val="450"/>
        </w:trPr>
        <w:tc>
          <w:tcPr>
            <w:tcW w:w="4394" w:type="dxa"/>
            <w:gridSpan w:val="5"/>
            <w:vAlign w:val="center"/>
          </w:tcPr>
          <w:p w:rsidR="001E6E9F" w:rsidRPr="001E6E9F" w:rsidRDefault="001E6E9F" w:rsidP="00DF66EF">
            <w:pPr>
              <w:jc w:val="right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 xml:space="preserve">　　　　　　　銀行・金庫・信組</w:t>
            </w:r>
          </w:p>
          <w:p w:rsidR="001E6E9F" w:rsidRPr="001E6E9F" w:rsidRDefault="001E6E9F" w:rsidP="00DF66EF">
            <w:pPr>
              <w:jc w:val="right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農協・漁連</w:t>
            </w:r>
          </w:p>
        </w:tc>
        <w:tc>
          <w:tcPr>
            <w:tcW w:w="3402" w:type="dxa"/>
            <w:gridSpan w:val="5"/>
            <w:vAlign w:val="center"/>
          </w:tcPr>
          <w:p w:rsidR="001E6E9F" w:rsidRPr="001E6E9F" w:rsidRDefault="001E6E9F" w:rsidP="00DF66EF">
            <w:pPr>
              <w:jc w:val="right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本店・支店</w:t>
            </w:r>
          </w:p>
          <w:p w:rsidR="001E6E9F" w:rsidRPr="001E6E9F" w:rsidRDefault="001E6E9F" w:rsidP="00DF66EF">
            <w:pPr>
              <w:jc w:val="right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出張所</w:t>
            </w:r>
          </w:p>
        </w:tc>
      </w:tr>
      <w:tr w:rsidR="001E6E9F" w:rsidRPr="001E6E9F" w:rsidTr="001E6E9F">
        <w:trPr>
          <w:trHeight w:val="270"/>
        </w:trPr>
        <w:tc>
          <w:tcPr>
            <w:tcW w:w="2835" w:type="dxa"/>
            <w:gridSpan w:val="2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預金種別</w:t>
            </w:r>
          </w:p>
        </w:tc>
        <w:tc>
          <w:tcPr>
            <w:tcW w:w="4961" w:type="dxa"/>
            <w:gridSpan w:val="8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口座番号（右詰で記入してください）</w:t>
            </w:r>
          </w:p>
        </w:tc>
      </w:tr>
      <w:tr w:rsidR="001E6E9F" w:rsidRPr="001E6E9F" w:rsidTr="001E6E9F">
        <w:trPr>
          <w:trHeight w:val="628"/>
        </w:trPr>
        <w:tc>
          <w:tcPr>
            <w:tcW w:w="2835" w:type="dxa"/>
            <w:gridSpan w:val="2"/>
            <w:vAlign w:val="center"/>
          </w:tcPr>
          <w:p w:rsidR="001E6E9F" w:rsidRPr="001E6E9F" w:rsidRDefault="001E6E9F" w:rsidP="001E6E9F">
            <w:pPr>
              <w:adjustRightInd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1E6E9F">
              <w:rPr>
                <w:rFonts w:hAnsi="ＭＳ 明朝" w:hint="eastAsia"/>
                <w:szCs w:val="21"/>
              </w:rPr>
              <w:t xml:space="preserve">　普通預金</w:t>
            </w:r>
          </w:p>
          <w:p w:rsidR="001E6E9F" w:rsidRPr="001E6E9F" w:rsidRDefault="001E6E9F" w:rsidP="001E6E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1E6E9F">
              <w:rPr>
                <w:rFonts w:hAnsi="ＭＳ 明朝" w:hint="eastAsia"/>
                <w:szCs w:val="21"/>
              </w:rPr>
              <w:t xml:space="preserve">　当座預金</w:t>
            </w:r>
          </w:p>
        </w:tc>
        <w:tc>
          <w:tcPr>
            <w:tcW w:w="708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</w:tr>
      <w:tr w:rsidR="001E6E9F" w:rsidRPr="001E6E9F" w:rsidTr="001E6E9F">
        <w:trPr>
          <w:trHeight w:val="345"/>
        </w:trPr>
        <w:tc>
          <w:tcPr>
            <w:tcW w:w="7796" w:type="dxa"/>
            <w:gridSpan w:val="10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口座名義（フリガナは必ず記入してください）</w:t>
            </w:r>
          </w:p>
        </w:tc>
      </w:tr>
      <w:tr w:rsidR="001E6E9F" w:rsidRPr="001E6E9F" w:rsidTr="001E6E9F">
        <w:trPr>
          <w:trHeight w:val="458"/>
        </w:trPr>
        <w:tc>
          <w:tcPr>
            <w:tcW w:w="1665" w:type="dxa"/>
            <w:vAlign w:val="center"/>
          </w:tcPr>
          <w:p w:rsidR="001E6E9F" w:rsidRPr="001E6E9F" w:rsidRDefault="001E6E9F" w:rsidP="001E6E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131" w:type="dxa"/>
            <w:gridSpan w:val="9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</w:tr>
      <w:tr w:rsidR="001E6E9F" w:rsidRPr="001E6E9F" w:rsidTr="001E6E9F">
        <w:trPr>
          <w:trHeight w:val="654"/>
        </w:trPr>
        <w:tc>
          <w:tcPr>
            <w:tcW w:w="1665" w:type="dxa"/>
            <w:vAlign w:val="center"/>
          </w:tcPr>
          <w:p w:rsidR="001E6E9F" w:rsidRPr="001E6E9F" w:rsidRDefault="001E6E9F" w:rsidP="00DF66EF">
            <w:pPr>
              <w:jc w:val="center"/>
              <w:rPr>
                <w:szCs w:val="21"/>
              </w:rPr>
            </w:pPr>
            <w:r w:rsidRPr="001E6E9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131" w:type="dxa"/>
            <w:gridSpan w:val="9"/>
            <w:vAlign w:val="center"/>
          </w:tcPr>
          <w:p w:rsidR="001E6E9F" w:rsidRPr="001E6E9F" w:rsidRDefault="001E6E9F" w:rsidP="00DF66EF">
            <w:pPr>
              <w:rPr>
                <w:szCs w:val="21"/>
              </w:rPr>
            </w:pPr>
          </w:p>
        </w:tc>
      </w:tr>
    </w:tbl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rPr>
          <w:szCs w:val="21"/>
        </w:rPr>
      </w:pPr>
    </w:p>
    <w:p w:rsidR="001E6E9F" w:rsidRPr="001E6E9F" w:rsidRDefault="001E6E9F" w:rsidP="001E6E9F">
      <w:pPr>
        <w:tabs>
          <w:tab w:val="left" w:pos="3180"/>
        </w:tabs>
        <w:adjustRightInd w:val="0"/>
        <w:snapToGri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※通帳の写しを添付してください。</w:t>
      </w:r>
    </w:p>
    <w:p w:rsidR="001E6E9F" w:rsidRPr="001E6E9F" w:rsidRDefault="001E6E9F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906709" w:rsidRDefault="00906709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/>
          <w:snapToGrid w:val="0"/>
          <w:kern w:val="0"/>
          <w:shd w:val="clear" w:color="auto" w:fill="FFFFFF"/>
        </w:rPr>
        <w:br w:type="page"/>
      </w:r>
      <w:r>
        <w:rPr>
          <w:rFonts w:hAnsi="Century" w:hint="eastAsia"/>
          <w:snapToGrid w:val="0"/>
          <w:kern w:val="0"/>
          <w:shd w:val="clear" w:color="auto" w:fill="FFFFFF"/>
        </w:rPr>
        <w:lastRenderedPageBreak/>
        <w:t>別紙</w:t>
      </w:r>
      <w:r w:rsidR="00943036">
        <w:rPr>
          <w:rFonts w:hint="eastAsia"/>
          <w:shd w:val="clear" w:color="auto" w:fill="FFFFFF"/>
        </w:rPr>
        <w:t>１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 w:rsidR="00943036">
        <w:rPr>
          <w:rFonts w:hint="eastAsia"/>
          <w:shd w:val="clear" w:color="auto" w:fill="FFFFFF"/>
        </w:rPr>
        <w:t>１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 w:rsidR="009F17AB">
        <w:rPr>
          <w:rFonts w:hAnsi="Century" w:hint="eastAsia"/>
          <w:snapToGrid w:val="0"/>
          <w:kern w:val="0"/>
          <w:shd w:val="clear" w:color="auto" w:fill="FFFFFF"/>
        </w:rPr>
        <w:t>、様式第４号</w:t>
      </w:r>
      <w:r>
        <w:rPr>
          <w:rFonts w:hAnsi="Century" w:hint="eastAsia"/>
          <w:snapToGrid w:val="0"/>
          <w:kern w:val="0"/>
          <w:shd w:val="clear" w:color="auto" w:fill="FFFFFF"/>
        </w:rPr>
        <w:t>に添付</w:t>
      </w:r>
      <w:r>
        <w:rPr>
          <w:shd w:val="clear" w:color="auto" w:fill="FFFFFF"/>
        </w:rPr>
        <w:t>)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spacing w:val="314"/>
          <w:kern w:val="0"/>
          <w:shd w:val="clear" w:color="auto" w:fill="FFFFFF"/>
        </w:rPr>
        <w:t>事業計画</w:t>
      </w:r>
      <w:r>
        <w:rPr>
          <w:rFonts w:hAnsi="Century" w:hint="eastAsia"/>
          <w:snapToGrid w:val="0"/>
          <w:kern w:val="0"/>
          <w:shd w:val="clear" w:color="auto" w:fill="FFFFFF"/>
        </w:rPr>
        <w:t>書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E84167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１</w:t>
      </w:r>
      <w:r w:rsidR="003337F6">
        <w:rPr>
          <w:rFonts w:hAnsi="Century" w:hint="eastAsia"/>
          <w:snapToGrid w:val="0"/>
          <w:kern w:val="0"/>
          <w:shd w:val="clear" w:color="auto" w:fill="FFFFFF"/>
        </w:rPr>
        <w:t xml:space="preserve">　事業の目的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CD3986" w:rsidRDefault="00CD3986">
      <w:pPr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２　事業の概要</w:t>
      </w:r>
    </w:p>
    <w:p w:rsidR="00CD3986" w:rsidRDefault="00CD3986">
      <w:pPr>
        <w:textAlignment w:val="auto"/>
        <w:rPr>
          <w:shd w:val="clear" w:color="auto" w:fill="FFFFFF"/>
        </w:rPr>
      </w:pPr>
    </w:p>
    <w:p w:rsidR="00CD3986" w:rsidRDefault="00CD3986">
      <w:pPr>
        <w:textAlignment w:val="auto"/>
        <w:rPr>
          <w:shd w:val="clear" w:color="auto" w:fill="FFFFFF"/>
        </w:rPr>
      </w:pPr>
    </w:p>
    <w:p w:rsidR="00CD3986" w:rsidRDefault="00CD3986">
      <w:pPr>
        <w:textAlignment w:val="auto"/>
        <w:rPr>
          <w:shd w:val="clear" w:color="auto" w:fill="FFFFFF"/>
        </w:rPr>
      </w:pPr>
    </w:p>
    <w:p w:rsidR="00230C1A" w:rsidRDefault="00CD398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３</w:t>
      </w:r>
      <w:r w:rsidR="003337F6">
        <w:rPr>
          <w:rFonts w:hAnsi="Century" w:hint="eastAsia"/>
          <w:snapToGrid w:val="0"/>
          <w:kern w:val="0"/>
          <w:shd w:val="clear" w:color="auto" w:fill="FFFFFF"/>
        </w:rPr>
        <w:t xml:space="preserve">　事業施行場所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CD6D60" w:rsidRDefault="00CD3986">
      <w:pPr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４　事業主体</w:t>
      </w:r>
      <w:r w:rsidR="00CD6D60">
        <w:rPr>
          <w:rFonts w:hint="eastAsia"/>
          <w:shd w:val="clear" w:color="auto" w:fill="FFFFFF"/>
        </w:rPr>
        <w:t xml:space="preserve">　　　区　・　区長会　・　公民館　</w:t>
      </w:r>
    </w:p>
    <w:p w:rsidR="00CD3986" w:rsidRDefault="00CD6D60" w:rsidP="00CD6D60">
      <w:pPr>
        <w:ind w:firstLineChars="900" w:firstLine="1890"/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その他（　　　　　　　　　　　　　　　　　　　　　　　　）</w:t>
      </w:r>
    </w:p>
    <w:p w:rsidR="00CD6D60" w:rsidRDefault="00CD6D60" w:rsidP="00CD6D60">
      <w:pPr>
        <w:textAlignment w:val="auto"/>
        <w:rPr>
          <w:shd w:val="clear" w:color="auto" w:fill="FFFFFF"/>
        </w:rPr>
      </w:pPr>
    </w:p>
    <w:p w:rsidR="00230C1A" w:rsidRDefault="00CD398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５</w:t>
      </w:r>
      <w:r w:rsidR="003337F6">
        <w:rPr>
          <w:rFonts w:hAnsi="Century" w:hint="eastAsia"/>
          <w:snapToGrid w:val="0"/>
          <w:kern w:val="0"/>
          <w:shd w:val="clear" w:color="auto" w:fill="FFFFFF"/>
        </w:rPr>
        <w:t xml:space="preserve">　事業の効果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CD398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６</w:t>
      </w:r>
      <w:r w:rsidR="003337F6">
        <w:rPr>
          <w:rFonts w:hAnsi="Century" w:hint="eastAsia"/>
          <w:snapToGrid w:val="0"/>
          <w:kern w:val="0"/>
          <w:shd w:val="clear" w:color="auto" w:fill="FFFFFF"/>
        </w:rPr>
        <w:t xml:space="preserve">　収支予算書（別紙２）</w:t>
      </w:r>
    </w:p>
    <w:p w:rsidR="00230C1A" w:rsidRDefault="00230C1A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230C1A" w:rsidRDefault="00CD398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７</w:t>
      </w:r>
      <w:r w:rsidR="00230C1A">
        <w:rPr>
          <w:rFonts w:hAnsi="Century" w:hint="eastAsia"/>
          <w:snapToGrid w:val="0"/>
          <w:kern w:val="0"/>
          <w:shd w:val="clear" w:color="auto" w:fill="FFFFFF"/>
        </w:rPr>
        <w:t xml:space="preserve">　事業等の完了予定期日</w:t>
      </w:r>
    </w:p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943036" w:rsidRPr="00CD3986" w:rsidRDefault="0094303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F44E6" w:rsidRDefault="00CD398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８</w:t>
      </w:r>
      <w:r w:rsidR="003337F6">
        <w:rPr>
          <w:rFonts w:hAnsi="Century" w:hint="eastAsia"/>
          <w:snapToGrid w:val="0"/>
          <w:kern w:val="0"/>
          <w:shd w:val="clear" w:color="auto" w:fill="FFFFFF"/>
        </w:rPr>
        <w:t xml:space="preserve">　その他参考事項</w:t>
      </w:r>
      <w:r w:rsidR="005560E3">
        <w:rPr>
          <w:rFonts w:hAnsi="Century" w:hint="eastAsia"/>
          <w:snapToGrid w:val="0"/>
          <w:kern w:val="0"/>
          <w:shd w:val="clear" w:color="auto" w:fill="FFFFFF"/>
        </w:rPr>
        <w:t>（どちらかに〇を付けてください。）</w:t>
      </w:r>
      <w:r w:rsidR="001E13F3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</w:p>
    <w:p w:rsidR="001E13F3" w:rsidRDefault="001E13F3" w:rsidP="00DF44E6">
      <w:pPr>
        <w:ind w:firstLineChars="200" w:firstLine="42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 w:rsidR="00DF44E6">
        <w:rPr>
          <w:rFonts w:hAnsi="Century" w:hint="eastAsia"/>
          <w:snapToGrid w:val="0"/>
          <w:kern w:val="0"/>
          <w:shd w:val="clear" w:color="auto" w:fill="FFFFFF"/>
        </w:rPr>
        <w:t xml:space="preserve">●　</w:t>
      </w:r>
      <w:r>
        <w:rPr>
          <w:rFonts w:hAnsi="Century" w:hint="eastAsia"/>
          <w:snapToGrid w:val="0"/>
          <w:kern w:val="0"/>
          <w:shd w:val="clear" w:color="auto" w:fill="FFFFFF"/>
        </w:rPr>
        <w:t>補助金の交付方法</w:t>
      </w:r>
    </w:p>
    <w:p w:rsidR="00767012" w:rsidRDefault="00767012" w:rsidP="00DF44E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13F3" w:rsidRDefault="00767012" w:rsidP="00DF44E6">
      <w:pPr>
        <w:ind w:firstLineChars="700" w:firstLine="147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①　</w:t>
      </w:r>
      <w:r w:rsidR="001E13F3">
        <w:rPr>
          <w:rFonts w:hAnsi="Century" w:hint="eastAsia"/>
          <w:snapToGrid w:val="0"/>
          <w:kern w:val="0"/>
          <w:shd w:val="clear" w:color="auto" w:fill="FFFFFF"/>
        </w:rPr>
        <w:t>精算払</w:t>
      </w:r>
      <w:r>
        <w:rPr>
          <w:rFonts w:hAnsi="Century" w:hint="eastAsia"/>
          <w:snapToGrid w:val="0"/>
          <w:kern w:val="0"/>
          <w:shd w:val="clear" w:color="auto" w:fill="FFFFFF"/>
        </w:rPr>
        <w:t>（事業完了後の支払）</w:t>
      </w:r>
    </w:p>
    <w:p w:rsidR="00E84167" w:rsidRDefault="00E84167" w:rsidP="00DF44E6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E13F3" w:rsidRDefault="00767012" w:rsidP="0051527F">
      <w:pPr>
        <w:ind w:firstLineChars="700" w:firstLine="147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②　</w:t>
      </w:r>
      <w:r w:rsidR="001E13F3">
        <w:rPr>
          <w:rFonts w:hAnsi="Century" w:hint="eastAsia"/>
          <w:snapToGrid w:val="0"/>
          <w:kern w:val="0"/>
          <w:shd w:val="clear" w:color="auto" w:fill="FFFFFF"/>
        </w:rPr>
        <w:t>概算払（交付希望</w:t>
      </w:r>
      <w:r w:rsidR="00D30EE3">
        <w:rPr>
          <w:rFonts w:hAnsi="Century" w:hint="eastAsia"/>
          <w:snapToGrid w:val="0"/>
          <w:kern w:val="0"/>
          <w:shd w:val="clear" w:color="auto" w:fill="FFFFFF"/>
        </w:rPr>
        <w:t>月</w:t>
      </w:r>
      <w:r w:rsidR="001E13F3">
        <w:rPr>
          <w:rFonts w:hAnsi="Century" w:hint="eastAsia"/>
          <w:snapToGrid w:val="0"/>
          <w:kern w:val="0"/>
          <w:shd w:val="clear" w:color="auto" w:fill="FFFFFF"/>
        </w:rPr>
        <w:t xml:space="preserve">　　　　　年　　月）</w:t>
      </w:r>
    </w:p>
    <w:p w:rsidR="00D30EE3" w:rsidRDefault="00D30EE3" w:rsidP="00D30EE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30EE3" w:rsidRDefault="00D30EE3" w:rsidP="00D30EE3">
      <w:pPr>
        <w:numPr>
          <w:ilvl w:val="0"/>
          <w:numId w:val="7"/>
        </w:num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市長メッセージの交付　　</w:t>
      </w:r>
    </w:p>
    <w:p w:rsidR="00D30EE3" w:rsidRDefault="00D30EE3" w:rsidP="00D30EE3">
      <w:pPr>
        <w:ind w:firstLineChars="700" w:firstLine="147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①　希望する</w:t>
      </w:r>
    </w:p>
    <w:p w:rsidR="00D30EE3" w:rsidRDefault="00D30EE3" w:rsidP="00D30EE3">
      <w:pPr>
        <w:ind w:firstLineChars="700" w:firstLine="1470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D30EE3" w:rsidRPr="00D30EE3" w:rsidRDefault="00D30EE3" w:rsidP="00D30EE3">
      <w:pPr>
        <w:ind w:firstLineChars="700" w:firstLine="1470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②　希望しない</w:t>
      </w:r>
    </w:p>
    <w:p w:rsidR="00230C1A" w:rsidRDefault="00230C1A">
      <w:pPr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/>
          <w:snapToGrid w:val="0"/>
          <w:kern w:val="0"/>
          <w:shd w:val="clear" w:color="auto" w:fill="FFFFFF"/>
        </w:rPr>
        <w:br w:type="page"/>
      </w:r>
      <w:bookmarkStart w:id="1" w:name="_Hlk147241797"/>
      <w:r>
        <w:rPr>
          <w:rFonts w:hAnsi="Century" w:hint="eastAsia"/>
          <w:snapToGrid w:val="0"/>
          <w:kern w:val="0"/>
          <w:sz w:val="19"/>
          <w:shd w:val="clear" w:color="auto" w:fill="FFFFFF"/>
        </w:rPr>
        <w:lastRenderedPageBreak/>
        <w:t>別紙</w:t>
      </w:r>
      <w:r w:rsidR="00943036">
        <w:rPr>
          <w:rFonts w:hint="eastAsia"/>
          <w:sz w:val="19"/>
          <w:shd w:val="clear" w:color="auto" w:fill="FFFFFF"/>
        </w:rPr>
        <w:t>２</w:t>
      </w:r>
      <w:r>
        <w:rPr>
          <w:sz w:val="19"/>
          <w:shd w:val="clear" w:color="auto" w:fill="FFFFFF"/>
        </w:rPr>
        <w:t>(</w:t>
      </w:r>
      <w:r>
        <w:rPr>
          <w:rFonts w:hint="eastAsia"/>
          <w:sz w:val="19"/>
          <w:shd w:val="clear" w:color="auto" w:fill="FFFFFF"/>
        </w:rPr>
        <w:t>様式第</w:t>
      </w:r>
      <w:r w:rsidR="00943036">
        <w:rPr>
          <w:rFonts w:hint="eastAsia"/>
          <w:sz w:val="19"/>
          <w:shd w:val="clear" w:color="auto" w:fill="FFFFFF"/>
        </w:rPr>
        <w:t>１</w:t>
      </w:r>
      <w:r>
        <w:rPr>
          <w:rFonts w:hint="eastAsia"/>
          <w:sz w:val="19"/>
          <w:shd w:val="clear" w:color="auto" w:fill="FFFFFF"/>
        </w:rPr>
        <w:t>号、</w:t>
      </w:r>
      <w:r w:rsidR="00943036">
        <w:rPr>
          <w:rFonts w:hint="eastAsia"/>
          <w:sz w:val="19"/>
          <w:shd w:val="clear" w:color="auto" w:fill="FFFFFF"/>
        </w:rPr>
        <w:t>様式第４号</w:t>
      </w:r>
      <w:r>
        <w:rPr>
          <w:rFonts w:hint="eastAsia"/>
          <w:sz w:val="19"/>
          <w:shd w:val="clear" w:color="auto" w:fill="FFFFFF"/>
        </w:rPr>
        <w:t>に添付</w:t>
      </w:r>
      <w:r>
        <w:rPr>
          <w:sz w:val="19"/>
          <w:shd w:val="clear" w:color="auto" w:fill="FFFFFF"/>
        </w:rPr>
        <w:t>)</w:t>
      </w:r>
    </w:p>
    <w:p w:rsidR="00230C1A" w:rsidRDefault="00230C1A">
      <w:pPr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230C1A" w:rsidRDefault="00230C1A">
      <w:pPr>
        <w:spacing w:line="210" w:lineRule="exact"/>
        <w:jc w:val="center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 w:hint="eastAsia"/>
          <w:snapToGrid w:val="0"/>
          <w:spacing w:val="190"/>
          <w:kern w:val="0"/>
          <w:sz w:val="19"/>
          <w:shd w:val="clear" w:color="auto" w:fill="FFFFFF"/>
        </w:rPr>
        <w:t>収支</w:t>
      </w:r>
      <w:r w:rsidR="003337F6">
        <w:rPr>
          <w:rFonts w:hAnsi="Century" w:hint="eastAsia"/>
          <w:snapToGrid w:val="0"/>
          <w:spacing w:val="190"/>
          <w:kern w:val="0"/>
          <w:sz w:val="19"/>
          <w:shd w:val="clear" w:color="auto" w:fill="FFFFFF"/>
        </w:rPr>
        <w:t>予算書</w:t>
      </w:r>
    </w:p>
    <w:p w:rsidR="00230C1A" w:rsidRDefault="00230C1A">
      <w:pPr>
        <w:spacing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230C1A" w:rsidRDefault="00230C1A">
      <w:pPr>
        <w:spacing w:after="120"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/>
          <w:snapToGrid w:val="0"/>
          <w:kern w:val="0"/>
          <w:sz w:val="19"/>
          <w:shd w:val="clear" w:color="auto" w:fill="FFFFFF"/>
        </w:rPr>
        <w:t>(</w:t>
      </w:r>
      <w:r>
        <w:rPr>
          <w:sz w:val="19"/>
          <w:shd w:val="clear" w:color="auto" w:fill="FFFFFF"/>
        </w:rPr>
        <w:t>1</w:t>
      </w:r>
      <w:r>
        <w:rPr>
          <w:rFonts w:hAnsi="Century"/>
          <w:snapToGrid w:val="0"/>
          <w:kern w:val="0"/>
          <w:sz w:val="19"/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z w:val="19"/>
          <w:shd w:val="clear" w:color="auto" w:fill="FFFFFF"/>
        </w:rPr>
        <w:t xml:space="preserve">　収入の部　　　　　　　　　　　　　　　　　　　　　　　　　　　　　　　　　単位：円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571"/>
        <w:gridCol w:w="2552"/>
        <w:gridCol w:w="2126"/>
      </w:tblGrid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540" w:type="dxa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90"/>
                <w:kern w:val="0"/>
                <w:sz w:val="19"/>
                <w:shd w:val="clear" w:color="auto" w:fill="FFFFFF"/>
              </w:rPr>
              <w:t>区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分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当初予算額</w:t>
            </w:r>
          </w:p>
        </w:tc>
        <w:tc>
          <w:tcPr>
            <w:tcW w:w="2552" w:type="dxa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変更後予算額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80"/>
                <w:kern w:val="0"/>
                <w:sz w:val="19"/>
                <w:shd w:val="clear" w:color="auto" w:fill="FFFFFF"/>
              </w:rPr>
              <w:t>備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考</w:t>
            </w:r>
          </w:p>
        </w:tc>
      </w:tr>
      <w:tr w:rsidR="002275F2" w:rsidTr="00005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9E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AB5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382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E8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10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63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E71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計</w:t>
            </w:r>
          </w:p>
        </w:tc>
        <w:tc>
          <w:tcPr>
            <w:tcW w:w="2571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275F2" w:rsidRDefault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</w:tbl>
    <w:p w:rsidR="002275F2" w:rsidRDefault="002275F2">
      <w:pPr>
        <w:spacing w:before="210" w:after="120"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230C1A" w:rsidRDefault="00230C1A">
      <w:pPr>
        <w:spacing w:before="210" w:after="120"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/>
          <w:snapToGrid w:val="0"/>
          <w:kern w:val="0"/>
          <w:sz w:val="19"/>
          <w:shd w:val="clear" w:color="auto" w:fill="FFFFFF"/>
        </w:rPr>
        <w:t>(</w:t>
      </w:r>
      <w:r>
        <w:rPr>
          <w:sz w:val="19"/>
          <w:shd w:val="clear" w:color="auto" w:fill="FFFFFF"/>
        </w:rPr>
        <w:t>2</w:t>
      </w:r>
      <w:r>
        <w:rPr>
          <w:rFonts w:hAnsi="Century"/>
          <w:snapToGrid w:val="0"/>
          <w:kern w:val="0"/>
          <w:sz w:val="19"/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z w:val="19"/>
          <w:shd w:val="clear" w:color="auto" w:fill="FFFFFF"/>
        </w:rPr>
        <w:t xml:space="preserve">　支出の部　　　　　　　　　　　　　　　　　　　　　　　　　　　　　　　　　単位：円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75"/>
        <w:gridCol w:w="1296"/>
        <w:gridCol w:w="1230"/>
        <w:gridCol w:w="1322"/>
        <w:gridCol w:w="2126"/>
      </w:tblGrid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540" w:type="dxa"/>
            <w:vMerge w:val="restart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90"/>
                <w:kern w:val="0"/>
                <w:sz w:val="19"/>
                <w:shd w:val="clear" w:color="auto" w:fill="FFFFFF"/>
              </w:rPr>
              <w:t>区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分</w:t>
            </w:r>
          </w:p>
        </w:tc>
        <w:tc>
          <w:tcPr>
            <w:tcW w:w="2571" w:type="dxa"/>
            <w:gridSpan w:val="2"/>
            <w:vAlign w:val="center"/>
          </w:tcPr>
          <w:p w:rsidR="002275F2" w:rsidRDefault="002275F2" w:rsidP="009E224A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当初予算額</w:t>
            </w:r>
          </w:p>
        </w:tc>
        <w:tc>
          <w:tcPr>
            <w:tcW w:w="2552" w:type="dxa"/>
            <w:gridSpan w:val="2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変更後予算額</w:t>
            </w:r>
          </w:p>
        </w:tc>
        <w:tc>
          <w:tcPr>
            <w:tcW w:w="2126" w:type="dxa"/>
            <w:vMerge w:val="restart"/>
            <w:vAlign w:val="center"/>
          </w:tcPr>
          <w:p w:rsidR="002275F2" w:rsidRDefault="002275F2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80"/>
                <w:kern w:val="0"/>
                <w:sz w:val="19"/>
                <w:shd w:val="clear" w:color="auto" w:fill="FFFFFF"/>
              </w:rPr>
              <w:t>備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考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540" w:type="dxa"/>
            <w:vMerge/>
            <w:vAlign w:val="center"/>
          </w:tcPr>
          <w:p w:rsidR="002275F2" w:rsidRDefault="002275F2" w:rsidP="002275F2">
            <w:pPr>
              <w:jc w:val="center"/>
              <w:rPr>
                <w:rFonts w:hAnsi="Century"/>
                <w:snapToGrid w:val="0"/>
                <w:spacing w:val="19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対象経費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対象外経費</w:t>
            </w: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対象経費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対象外経費</w:t>
            </w:r>
          </w:p>
        </w:tc>
        <w:tc>
          <w:tcPr>
            <w:tcW w:w="2126" w:type="dxa"/>
            <w:vMerge/>
            <w:vAlign w:val="center"/>
          </w:tcPr>
          <w:p w:rsidR="002275F2" w:rsidRDefault="002275F2" w:rsidP="002275F2">
            <w:pPr>
              <w:jc w:val="center"/>
              <w:textAlignment w:val="auto"/>
              <w:rPr>
                <w:rFonts w:hAnsi="Century"/>
                <w:snapToGrid w:val="0"/>
                <w:spacing w:val="380"/>
                <w:kern w:val="0"/>
                <w:sz w:val="19"/>
                <w:shd w:val="clear" w:color="auto" w:fill="FFFFFF"/>
              </w:rPr>
            </w:pP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2275F2" w:rsidTr="0022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2275F2" w:rsidRDefault="002275F2" w:rsidP="002275F2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計</w:t>
            </w:r>
          </w:p>
        </w:tc>
        <w:tc>
          <w:tcPr>
            <w:tcW w:w="1275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322" w:type="dxa"/>
            <w:vAlign w:val="center"/>
          </w:tcPr>
          <w:p w:rsidR="002275F2" w:rsidRDefault="002275F2" w:rsidP="002275F2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2275F2" w:rsidRDefault="002275F2" w:rsidP="002275F2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</w:tbl>
    <w:p w:rsidR="00230C1A" w:rsidRDefault="00230C1A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bookmarkEnd w:id="1"/>
    <w:p w:rsidR="00230C1A" w:rsidRDefault="00230C1A">
      <w:pPr>
        <w:textAlignment w:val="auto"/>
        <w:rPr>
          <w:rFonts w:hAnsi="Century"/>
          <w:snapToGrid w:val="0"/>
          <w:kern w:val="0"/>
        </w:rPr>
      </w:pPr>
    </w:p>
    <w:sectPr w:rsidR="00230C1A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25" w:rsidRDefault="004E5C25" w:rsidP="001938A7">
      <w:r>
        <w:separator/>
      </w:r>
    </w:p>
  </w:endnote>
  <w:endnote w:type="continuationSeparator" w:id="0">
    <w:p w:rsidR="004E5C25" w:rsidRDefault="004E5C25" w:rsidP="001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25" w:rsidRDefault="004E5C25" w:rsidP="001938A7">
      <w:r>
        <w:separator/>
      </w:r>
    </w:p>
  </w:footnote>
  <w:footnote w:type="continuationSeparator" w:id="0">
    <w:p w:rsidR="004E5C25" w:rsidRDefault="004E5C25" w:rsidP="0019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BC0"/>
    <w:multiLevelType w:val="hybridMultilevel"/>
    <w:tmpl w:val="A88A295C"/>
    <w:lvl w:ilvl="0" w:tplc="197CFF96"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0C56760E"/>
    <w:multiLevelType w:val="hybridMultilevel"/>
    <w:tmpl w:val="F48661EC"/>
    <w:lvl w:ilvl="0" w:tplc="59B00F7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E0219A"/>
    <w:multiLevelType w:val="hybridMultilevel"/>
    <w:tmpl w:val="32B6F0E8"/>
    <w:lvl w:ilvl="0" w:tplc="17B6EB5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2A40894"/>
    <w:multiLevelType w:val="hybridMultilevel"/>
    <w:tmpl w:val="CDC6AB02"/>
    <w:lvl w:ilvl="0" w:tplc="ACE8EBB2">
      <w:start w:val="2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A034296"/>
    <w:multiLevelType w:val="hybridMultilevel"/>
    <w:tmpl w:val="2102CA44"/>
    <w:lvl w:ilvl="0" w:tplc="6024A748">
      <w:start w:val="2"/>
      <w:numFmt w:val="bullet"/>
      <w:lvlText w:val="●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6A4C27BD"/>
    <w:multiLevelType w:val="hybridMultilevel"/>
    <w:tmpl w:val="98F8E1DC"/>
    <w:lvl w:ilvl="0" w:tplc="19EA80FA">
      <w:start w:val="2"/>
      <w:numFmt w:val="bullet"/>
      <w:lvlText w:val="●"/>
      <w:lvlJc w:val="left"/>
      <w:pPr>
        <w:ind w:left="28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7E986D78"/>
    <w:multiLevelType w:val="hybridMultilevel"/>
    <w:tmpl w:val="B588B490"/>
    <w:lvl w:ilvl="0" w:tplc="870AEC3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0C1A"/>
    <w:rsid w:val="000055EE"/>
    <w:rsid w:val="000C3CD1"/>
    <w:rsid w:val="000E560E"/>
    <w:rsid w:val="00103A13"/>
    <w:rsid w:val="001938A7"/>
    <w:rsid w:val="001E13F3"/>
    <w:rsid w:val="001E6E9F"/>
    <w:rsid w:val="002275F2"/>
    <w:rsid w:val="00230C1A"/>
    <w:rsid w:val="003337F6"/>
    <w:rsid w:val="003567BA"/>
    <w:rsid w:val="0038289C"/>
    <w:rsid w:val="004E5C25"/>
    <w:rsid w:val="004F58AB"/>
    <w:rsid w:val="0051527F"/>
    <w:rsid w:val="005537FC"/>
    <w:rsid w:val="005560E3"/>
    <w:rsid w:val="005A37C6"/>
    <w:rsid w:val="00637372"/>
    <w:rsid w:val="00767012"/>
    <w:rsid w:val="00786E46"/>
    <w:rsid w:val="00804EEA"/>
    <w:rsid w:val="00906709"/>
    <w:rsid w:val="00943036"/>
    <w:rsid w:val="00946B1D"/>
    <w:rsid w:val="00966484"/>
    <w:rsid w:val="00976041"/>
    <w:rsid w:val="009C0355"/>
    <w:rsid w:val="009E224A"/>
    <w:rsid w:val="009E5D4B"/>
    <w:rsid w:val="009F17AB"/>
    <w:rsid w:val="00AB1BAA"/>
    <w:rsid w:val="00AB5E56"/>
    <w:rsid w:val="00AF3CDB"/>
    <w:rsid w:val="00C325BD"/>
    <w:rsid w:val="00CD3986"/>
    <w:rsid w:val="00CD6D60"/>
    <w:rsid w:val="00D30EE3"/>
    <w:rsid w:val="00DC15AA"/>
    <w:rsid w:val="00DD7B8A"/>
    <w:rsid w:val="00DF44E6"/>
    <w:rsid w:val="00DF66EF"/>
    <w:rsid w:val="00E43B91"/>
    <w:rsid w:val="00E711AB"/>
    <w:rsid w:val="00E84167"/>
    <w:rsid w:val="00E85AC6"/>
    <w:rsid w:val="00ED0950"/>
    <w:rsid w:val="00F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C89F9-821A-4088-95E9-FF77C29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List Paragraph"/>
    <w:basedOn w:val="a"/>
    <w:uiPriority w:val="34"/>
    <w:qFormat/>
    <w:rsid w:val="00556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2610-4EF4-4838-965E-A4546475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板垣　真人</cp:lastModifiedBy>
  <cp:revision>2</cp:revision>
  <cp:lastPrinted>2024-03-11T02:56:00Z</cp:lastPrinted>
  <dcterms:created xsi:type="dcterms:W3CDTF">2024-03-24T07:41:00Z</dcterms:created>
  <dcterms:modified xsi:type="dcterms:W3CDTF">2024-03-24T07:41:00Z</dcterms:modified>
</cp:coreProperties>
</file>