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D0" w:rsidRDefault="00DE46D0">
      <w:pPr>
        <w:textAlignment w:val="auto"/>
        <w:rPr>
          <w:shd w:val="clear" w:color="auto" w:fill="FFFFFF"/>
        </w:rPr>
      </w:pPr>
      <w:bookmarkStart w:id="0" w:name="_GoBack"/>
      <w:bookmarkEnd w:id="0"/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 w:rsidR="00D57DB4">
        <w:rPr>
          <w:rFonts w:hint="eastAsia"/>
          <w:shd w:val="clear" w:color="auto" w:fill="FFFFFF"/>
        </w:rPr>
        <w:t>１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 w:rsidR="0009501D">
        <w:rPr>
          <w:rFonts w:hint="eastAsia"/>
          <w:shd w:val="clear" w:color="auto" w:fill="FFFFFF"/>
        </w:rPr>
        <w:t>６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AB4D74" w:rsidRPr="00AB4D74" w:rsidRDefault="00AB4D74">
      <w:pPr>
        <w:textAlignment w:val="auto"/>
        <w:rPr>
          <w:shd w:val="clear" w:color="auto" w:fill="FFFFFF"/>
        </w:rPr>
      </w:pPr>
    </w:p>
    <w:p w:rsidR="00592459" w:rsidRDefault="004A4A9E" w:rsidP="00592459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>高齢者</w:t>
      </w:r>
      <w:r w:rsidR="0009501D" w:rsidRPr="0009501D">
        <w:rPr>
          <w:rFonts w:hAnsi="Century" w:hint="eastAsia"/>
          <w:snapToGrid w:val="0"/>
          <w:kern w:val="0"/>
          <w:shd w:val="clear" w:color="auto" w:fill="FFFFFF"/>
        </w:rPr>
        <w:t>等エアコン設置費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>補助</w:t>
      </w:r>
      <w:r w:rsidRPr="0009501D">
        <w:rPr>
          <w:rFonts w:hAnsi="Century" w:hint="eastAsia"/>
          <w:snapToGrid w:val="0"/>
          <w:kern w:val="0"/>
          <w:shd w:val="clear" w:color="auto" w:fill="FFFFFF"/>
        </w:rPr>
        <w:t>金交付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>申請書</w:t>
      </w:r>
    </w:p>
    <w:p w:rsidR="0009501D" w:rsidRPr="0009501D" w:rsidRDefault="0009501D" w:rsidP="00592459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E46D0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年　　月　　日　</w:t>
      </w:r>
    </w:p>
    <w:p w:rsidR="0009501D" w:rsidRPr="0009501D" w:rsidRDefault="0009501D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E46D0" w:rsidRPr="0009501D" w:rsidRDefault="00DE46D0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 w:rsidRPr="0009501D">
        <w:rPr>
          <w:shd w:val="clear" w:color="auto" w:fill="FFFFFF"/>
        </w:rPr>
        <w:t>(</w:t>
      </w:r>
      <w:r w:rsidR="005753E6" w:rsidRPr="0009501D">
        <w:rPr>
          <w:rFonts w:hAnsi="Century" w:hint="eastAsia"/>
          <w:snapToGrid w:val="0"/>
          <w:kern w:val="0"/>
          <w:shd w:val="clear" w:color="auto" w:fill="FFFFFF"/>
        </w:rPr>
        <w:t>宛</w:t>
      </w:r>
      <w:r w:rsidRPr="0009501D">
        <w:rPr>
          <w:rFonts w:hAnsi="Century" w:hint="eastAsia"/>
          <w:snapToGrid w:val="0"/>
          <w:kern w:val="0"/>
          <w:shd w:val="clear" w:color="auto" w:fill="FFFFFF"/>
        </w:rPr>
        <w:t>先</w:t>
      </w:r>
      <w:r w:rsidRPr="0009501D">
        <w:rPr>
          <w:shd w:val="clear" w:color="auto" w:fill="FFFFFF"/>
        </w:rPr>
        <w:t>)</w:t>
      </w:r>
      <w:r w:rsidRPr="0009501D"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00535A" w:rsidRPr="0009501D" w:rsidRDefault="0000535A">
      <w:pPr>
        <w:jc w:val="right"/>
        <w:textAlignment w:val="auto"/>
        <w:rPr>
          <w:shd w:val="clear" w:color="auto" w:fill="FFFFFF"/>
        </w:rPr>
      </w:pPr>
      <w:r w:rsidRPr="0009501D">
        <w:rPr>
          <w:rFonts w:hint="eastAsia"/>
          <w:shd w:val="clear" w:color="auto" w:fill="FFFFFF"/>
        </w:rPr>
        <w:t>申請者</w:t>
      </w:r>
      <w:r w:rsidR="00DE46D0" w:rsidRPr="0009501D">
        <w:rPr>
          <w:shd w:val="clear" w:color="auto" w:fill="FFFFFF"/>
        </w:rPr>
        <w:t>(</w:t>
      </w:r>
      <w:r w:rsidR="00331EC0" w:rsidRPr="0009501D">
        <w:rPr>
          <w:rFonts w:hint="eastAsia"/>
          <w:shd w:val="clear" w:color="auto" w:fill="FFFFFF"/>
        </w:rPr>
        <w:t>世帯主</w:t>
      </w:r>
      <w:r w:rsidR="00DE46D0" w:rsidRPr="0009501D">
        <w:rPr>
          <w:shd w:val="clear" w:color="auto" w:fill="FFFFFF"/>
        </w:rPr>
        <w:t>)</w:t>
      </w:r>
      <w:r w:rsidR="00331EC0" w:rsidRPr="0009501D">
        <w:rPr>
          <w:rFonts w:hint="eastAsia"/>
          <w:shd w:val="clear" w:color="auto" w:fill="FFFFFF"/>
        </w:rPr>
        <w:t xml:space="preserve">　　</w:t>
      </w:r>
      <w:r w:rsidRPr="0009501D">
        <w:rPr>
          <w:rFonts w:hint="eastAsia"/>
          <w:shd w:val="clear" w:color="auto" w:fill="FFFFFF"/>
        </w:rPr>
        <w:t xml:space="preserve">　</w:t>
      </w:r>
      <w:r w:rsidR="009B7942">
        <w:rPr>
          <w:rFonts w:hint="eastAsia"/>
          <w:shd w:val="clear" w:color="auto" w:fill="FFFFFF"/>
        </w:rPr>
        <w:t xml:space="preserve">　</w:t>
      </w:r>
      <w:r w:rsidRPr="0009501D">
        <w:rPr>
          <w:rFonts w:hint="eastAsia"/>
          <w:shd w:val="clear" w:color="auto" w:fill="FFFFFF"/>
        </w:rPr>
        <w:t xml:space="preserve">　　　　　　</w:t>
      </w:r>
      <w:r w:rsidR="009B7942">
        <w:rPr>
          <w:rFonts w:hint="eastAsia"/>
          <w:shd w:val="clear" w:color="auto" w:fill="FFFFFF"/>
        </w:rPr>
        <w:t xml:space="preserve">　</w:t>
      </w:r>
      <w:r w:rsidRPr="0009501D">
        <w:rPr>
          <w:rFonts w:hint="eastAsia"/>
          <w:shd w:val="clear" w:color="auto" w:fill="FFFFFF"/>
        </w:rPr>
        <w:t xml:space="preserve">　　</w:t>
      </w:r>
    </w:p>
    <w:p w:rsidR="0000535A" w:rsidRPr="0009501D" w:rsidRDefault="0000535A">
      <w:pPr>
        <w:jc w:val="right"/>
        <w:textAlignment w:val="auto"/>
        <w:rPr>
          <w:shd w:val="clear" w:color="auto" w:fill="FFFFFF"/>
        </w:rPr>
      </w:pPr>
      <w:r w:rsidRPr="0009501D">
        <w:rPr>
          <w:rFonts w:hint="eastAsia"/>
          <w:shd w:val="clear" w:color="auto" w:fill="FFFFFF"/>
        </w:rPr>
        <w:t xml:space="preserve">〒　　　　　　　</w:t>
      </w:r>
      <w:r w:rsidR="009B7942">
        <w:rPr>
          <w:rFonts w:hint="eastAsia"/>
          <w:shd w:val="clear" w:color="auto" w:fill="FFFFFF"/>
        </w:rPr>
        <w:t xml:space="preserve">　</w:t>
      </w:r>
      <w:r w:rsidRPr="0009501D">
        <w:rPr>
          <w:rFonts w:hint="eastAsia"/>
          <w:shd w:val="clear" w:color="auto" w:fill="FFFFFF"/>
        </w:rPr>
        <w:t xml:space="preserve">　　　　　</w:t>
      </w:r>
      <w:r w:rsidR="009B7942">
        <w:rPr>
          <w:rFonts w:hint="eastAsia"/>
          <w:shd w:val="clear" w:color="auto" w:fill="FFFFFF"/>
        </w:rPr>
        <w:t xml:space="preserve">　</w:t>
      </w:r>
    </w:p>
    <w:p w:rsidR="00DE46D0" w:rsidRPr="0009501D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住所　村上市　　　　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9B7942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</w:p>
    <w:p w:rsidR="00DE46D0" w:rsidRPr="0009501D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氏名　　　　　　　　　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 w:rsidR="009B7942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</w:p>
    <w:p w:rsidR="0009501D" w:rsidRDefault="00DE46D0" w:rsidP="0009501D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電話　　　　　　　　　　</w:t>
      </w:r>
      <w:r w:rsidR="00592459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9B7942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</w:p>
    <w:p w:rsidR="0009501D" w:rsidRPr="0009501D" w:rsidRDefault="0009501D" w:rsidP="0009501D">
      <w:pPr>
        <w:jc w:val="left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E46D0" w:rsidRDefault="00DE46D0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 w:rsidRPr="0009501D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 w:rsidR="0053522B" w:rsidRPr="0009501D">
        <w:rPr>
          <w:rFonts w:hAnsi="Century" w:hint="eastAsia"/>
          <w:snapToGrid w:val="0"/>
          <w:kern w:val="0"/>
          <w:shd w:val="clear" w:color="auto" w:fill="FFFFFF"/>
        </w:rPr>
        <w:t>村上市</w:t>
      </w:r>
      <w:r w:rsidR="0009501D" w:rsidRPr="0009501D">
        <w:rPr>
          <w:rFonts w:hAnsi="Century" w:hint="eastAsia"/>
          <w:snapToGrid w:val="0"/>
          <w:kern w:val="0"/>
          <w:shd w:val="clear" w:color="auto" w:fill="FFFFFF"/>
        </w:rPr>
        <w:t>高齢者等エアコン設置費補助</w:t>
      </w:r>
      <w:r w:rsidR="0015169C">
        <w:rPr>
          <w:rFonts w:hAnsi="Century" w:hint="eastAsia"/>
          <w:snapToGrid w:val="0"/>
          <w:kern w:val="0"/>
          <w:shd w:val="clear" w:color="auto" w:fill="FFFFFF"/>
        </w:rPr>
        <w:t>金交付</w:t>
      </w:r>
      <w:r w:rsidR="0053522B" w:rsidRPr="0009501D">
        <w:rPr>
          <w:rFonts w:hAnsi="Century" w:hint="eastAsia"/>
          <w:snapToGrid w:val="0"/>
          <w:kern w:val="0"/>
          <w:shd w:val="clear" w:color="auto" w:fill="FFFFFF"/>
        </w:rPr>
        <w:t>要綱第</w:t>
      </w:r>
      <w:r w:rsidR="0009501D" w:rsidRPr="0009501D">
        <w:rPr>
          <w:rFonts w:hAnsi="Century" w:hint="eastAsia"/>
          <w:snapToGrid w:val="0"/>
          <w:kern w:val="0"/>
          <w:shd w:val="clear" w:color="auto" w:fill="FFFFFF"/>
        </w:rPr>
        <w:t>６</w:t>
      </w:r>
      <w:r w:rsidR="0053522B" w:rsidRPr="0009501D">
        <w:rPr>
          <w:rFonts w:hAnsi="Century" w:hint="eastAsia"/>
          <w:snapToGrid w:val="0"/>
          <w:kern w:val="0"/>
          <w:shd w:val="clear" w:color="auto" w:fill="FFFFFF"/>
        </w:rPr>
        <w:t>条の規定により、</w:t>
      </w:r>
      <w:r w:rsidR="00263D58">
        <w:rPr>
          <w:rFonts w:hAnsi="Century" w:hint="eastAsia"/>
          <w:snapToGrid w:val="0"/>
          <w:kern w:val="0"/>
          <w:shd w:val="clear" w:color="auto" w:fill="FFFFFF"/>
        </w:rPr>
        <w:t>次のとおり</w:t>
      </w:r>
      <w:r w:rsidR="0009501D">
        <w:rPr>
          <w:rFonts w:hAnsi="Century" w:hint="eastAsia"/>
          <w:snapToGrid w:val="0"/>
          <w:kern w:val="0"/>
          <w:shd w:val="clear" w:color="auto" w:fill="FFFFFF"/>
        </w:rPr>
        <w:t>関係種類を添えて</w:t>
      </w:r>
      <w:r w:rsidRPr="0009501D">
        <w:rPr>
          <w:rFonts w:hAnsi="Century" w:hint="eastAsia"/>
          <w:snapToGrid w:val="0"/>
          <w:kern w:val="0"/>
          <w:shd w:val="clear" w:color="auto" w:fill="FFFFFF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410"/>
        <w:gridCol w:w="3196"/>
      </w:tblGrid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spacing w:val="140"/>
                <w:kern w:val="0"/>
                <w:shd w:val="clear" w:color="auto" w:fill="FFFFFF"/>
                <w:fitText w:val="1680" w:id="-1006916352"/>
              </w:rPr>
              <w:t>居住形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  <w:fitText w:val="1680" w:id="-1006916352"/>
              </w:rPr>
              <w:t>態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Chars="100" w:firstLine="21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持家　・　貸家　・　その他　（　　　　　　　　　　　　）</w:t>
            </w:r>
          </w:p>
        </w:tc>
      </w:tr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spacing w:val="42"/>
                <w:kern w:val="0"/>
                <w:shd w:val="clear" w:color="auto" w:fill="FFFFFF"/>
                <w:fitText w:val="1680" w:id="-1006916351"/>
              </w:rPr>
              <w:t>住宅の所有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  <w:fitText w:val="1680" w:id="-1006916351"/>
              </w:rPr>
              <w:t>者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Chars="100" w:firstLine="21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　　　　　　　　（申請者との続柄　　　　　）</w:t>
            </w:r>
          </w:p>
        </w:tc>
      </w:tr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  <w:fitText w:val="1680" w:id="-1006916350"/>
              </w:rPr>
              <w:t>購入機器名／型番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　　　　　　　　／</w:t>
            </w:r>
          </w:p>
        </w:tc>
      </w:tr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spacing w:val="262"/>
                <w:kern w:val="0"/>
                <w:shd w:val="clear" w:color="auto" w:fill="FFFFFF"/>
                <w:fitText w:val="1680" w:id="-1006916349"/>
              </w:rPr>
              <w:t>見積</w:t>
            </w:r>
            <w:r w:rsidRPr="00A45214">
              <w:rPr>
                <w:rFonts w:hAnsi="Century" w:hint="eastAsia"/>
                <w:snapToGrid w:val="0"/>
                <w:spacing w:val="1"/>
                <w:kern w:val="0"/>
                <w:shd w:val="clear" w:color="auto" w:fill="FFFFFF"/>
                <w:fitText w:val="1680" w:id="-1006916349"/>
              </w:rPr>
              <w:t>額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　　　　　　　　円</w:t>
            </w:r>
          </w:p>
        </w:tc>
      </w:tr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spacing w:val="79"/>
                <w:kern w:val="0"/>
                <w:shd w:val="clear" w:color="auto" w:fill="FFFFFF"/>
                <w:fitText w:val="1680" w:id="-1006916348"/>
              </w:rPr>
              <w:t>交付申請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  <w:fitText w:val="1680" w:id="-1006916348"/>
              </w:rPr>
              <w:t>額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　　　　　　　　円</w:t>
            </w:r>
          </w:p>
        </w:tc>
        <w:tc>
          <w:tcPr>
            <w:tcW w:w="3196" w:type="dxa"/>
            <w:shd w:val="clear" w:color="auto" w:fill="auto"/>
          </w:tcPr>
          <w:p w:rsidR="006938DC" w:rsidRPr="00A45214" w:rsidRDefault="006938DC" w:rsidP="00A45214">
            <w:pPr>
              <w:pStyle w:val="a5"/>
              <w:ind w:left="0" w:firstLine="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見積額×</w:t>
            </w:r>
            <w:r w:rsidRPr="00A45214">
              <w:rPr>
                <w:rFonts w:hAnsi="Century"/>
                <w:snapToGrid w:val="0"/>
                <w:kern w:val="0"/>
                <w:shd w:val="clear" w:color="auto" w:fill="FFFFFF"/>
              </w:rPr>
              <w:t>1/2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（千円未満切捨）又は</w:t>
            </w:r>
            <w:r w:rsidRPr="00A45214">
              <w:rPr>
                <w:rFonts w:hAnsi="Century"/>
                <w:snapToGrid w:val="0"/>
                <w:kern w:val="0"/>
                <w:shd w:val="clear" w:color="auto" w:fill="FFFFFF"/>
              </w:rPr>
              <w:t>50,000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円のいずれか低い額</w:t>
            </w:r>
          </w:p>
        </w:tc>
      </w:tr>
      <w:tr w:rsidR="006938DC" w:rsidRPr="00A45214" w:rsidTr="00A45214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  <w:fitText w:val="1680" w:id="-1006916347"/>
              </w:rPr>
              <w:t>購入・設置予定日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938DC" w:rsidRPr="00A45214" w:rsidRDefault="006938DC" w:rsidP="00A45214">
            <w:pPr>
              <w:pStyle w:val="a5"/>
              <w:ind w:left="0" w:firstLine="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　　年　　　　　月　　　　　日</w:t>
            </w:r>
          </w:p>
        </w:tc>
      </w:tr>
    </w:tbl>
    <w:p w:rsidR="00DA4039" w:rsidRDefault="00DA4039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620718" w:rsidRDefault="00620718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≪同意書兼誓約書≫</w:t>
      </w:r>
    </w:p>
    <w:p w:rsidR="00620718" w:rsidRDefault="00620718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申請者及び以下の者は、この補助金の交付の可否を決定するにあたり、住民基本台帳、市民税課税状況、</w:t>
      </w:r>
      <w:r w:rsidR="00B84B25" w:rsidRPr="00400763">
        <w:rPr>
          <w:rFonts w:hAnsi="Century" w:hint="eastAsia"/>
          <w:snapToGrid w:val="0"/>
          <w:kern w:val="0"/>
          <w:shd w:val="clear" w:color="auto" w:fill="FFFFFF"/>
        </w:rPr>
        <w:t>障害者手帳の交付状況、</w:t>
      </w:r>
      <w:r w:rsidRPr="00400763">
        <w:rPr>
          <w:rFonts w:hAnsi="Century" w:hint="eastAsia"/>
          <w:snapToGrid w:val="0"/>
          <w:kern w:val="0"/>
          <w:shd w:val="clear" w:color="auto" w:fill="FFFFFF"/>
        </w:rPr>
        <w:t>住宅の所有者及び居宅におけるエアコンの設置状況</w:t>
      </w:r>
      <w:r w:rsidR="00B84B25" w:rsidRPr="00400763">
        <w:rPr>
          <w:rFonts w:hAnsi="Century" w:hint="eastAsia"/>
          <w:snapToGrid w:val="0"/>
          <w:kern w:val="0"/>
          <w:shd w:val="clear" w:color="auto" w:fill="FFFFFF"/>
        </w:rPr>
        <w:t>等</w:t>
      </w:r>
      <w:r w:rsidRPr="00400763">
        <w:rPr>
          <w:rFonts w:hAnsi="Century" w:hint="eastAsia"/>
          <w:snapToGrid w:val="0"/>
          <w:kern w:val="0"/>
          <w:shd w:val="clear" w:color="auto" w:fill="FFFFFF"/>
        </w:rPr>
        <w:t>について</w:t>
      </w:r>
      <w:r>
        <w:rPr>
          <w:rFonts w:hAnsi="Century" w:hint="eastAsia"/>
          <w:snapToGrid w:val="0"/>
          <w:kern w:val="0"/>
          <w:shd w:val="clear" w:color="auto" w:fill="FFFFFF"/>
        </w:rPr>
        <w:t>、村上市が調査することに同意します。また、申請時に、申請者世帯が現に居住する住宅に</w:t>
      </w:r>
      <w:r w:rsidRPr="00620718">
        <w:rPr>
          <w:rFonts w:hAnsi="Century" w:hint="eastAsia"/>
          <w:b/>
          <w:snapToGrid w:val="0"/>
          <w:kern w:val="0"/>
          <w:u w:val="single"/>
          <w:shd w:val="clear" w:color="auto" w:fill="FFFFFF"/>
        </w:rPr>
        <w:t>エアコンが設置されていない</w:t>
      </w:r>
      <w:r>
        <w:rPr>
          <w:rFonts w:hAnsi="Century" w:hint="eastAsia"/>
          <w:snapToGrid w:val="0"/>
          <w:kern w:val="0"/>
          <w:shd w:val="clear" w:color="auto" w:fill="FFFFFF"/>
        </w:rPr>
        <w:t>ことを誓約します。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76"/>
        <w:gridCol w:w="1276"/>
        <w:gridCol w:w="1276"/>
      </w:tblGrid>
      <w:tr w:rsidR="00A45214" w:rsidRPr="00A45214" w:rsidTr="00A45214">
        <w:trPr>
          <w:trHeight w:val="2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申請者氏名及び</w:t>
            </w:r>
          </w:p>
          <w:p w:rsidR="008F0080" w:rsidRPr="00A45214" w:rsidRDefault="008F0080" w:rsidP="00A45214">
            <w:pPr>
              <w:pStyle w:val="a5"/>
              <w:ind w:left="0" w:firstLine="0"/>
              <w:jc w:val="center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同居家族の氏名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生年月日</w:t>
            </w: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申請者と</w:t>
            </w:r>
            <w:r w:rsidR="000405CC"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の</w:t>
            </w:r>
          </w:p>
          <w:p w:rsidR="008F0080" w:rsidRPr="00A45214" w:rsidRDefault="008F0080" w:rsidP="00A45214">
            <w:pPr>
              <w:pStyle w:val="a5"/>
              <w:ind w:left="0"/>
              <w:jc w:val="center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続柄</w:t>
            </w:r>
          </w:p>
        </w:tc>
        <w:tc>
          <w:tcPr>
            <w:tcW w:w="382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該当する箇所に〇</w:t>
            </w:r>
          </w:p>
        </w:tc>
      </w:tr>
      <w:tr w:rsidR="00A45214" w:rsidRPr="00A45214" w:rsidTr="00A45214">
        <w:trPr>
          <w:trHeight w:val="591"/>
        </w:trPr>
        <w:tc>
          <w:tcPr>
            <w:tcW w:w="2235" w:type="dxa"/>
            <w:vMerge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/>
                <w:snapToGrid w:val="0"/>
                <w:kern w:val="0"/>
                <w:shd w:val="clear" w:color="auto" w:fill="FFFFFF"/>
              </w:rPr>
              <w:t>65</w:t>
            </w: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歳以上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身障手帳</w:t>
            </w:r>
          </w:p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１級・２級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療育手帳</w:t>
            </w:r>
          </w:p>
          <w:p w:rsidR="00DC5310" w:rsidRPr="00A45214" w:rsidRDefault="00DC531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Ａ</w:t>
            </w:r>
          </w:p>
        </w:tc>
      </w:tr>
      <w:tr w:rsidR="00A45214" w:rsidRPr="00A45214" w:rsidTr="00A45214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039" w:rsidRPr="00A45214" w:rsidRDefault="00E4537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A4521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本人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</w:tr>
      <w:tr w:rsidR="00A45214" w:rsidRPr="00A45214" w:rsidTr="00A45214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039" w:rsidRPr="00A45214" w:rsidRDefault="00DA4039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</w:tr>
      <w:tr w:rsidR="00A45214" w:rsidRPr="00A45214" w:rsidTr="00A45214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</w:tr>
      <w:tr w:rsidR="00A45214" w:rsidRPr="00A45214" w:rsidTr="00A45214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080" w:rsidRPr="00A45214" w:rsidRDefault="008F0080" w:rsidP="00A45214">
            <w:pPr>
              <w:pStyle w:val="a5"/>
              <w:ind w:left="0" w:firstLine="0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</w:tr>
    </w:tbl>
    <w:p w:rsidR="00DA4039" w:rsidRDefault="00DA4039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A4039" w:rsidRDefault="00DA4039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添付書類</w:t>
      </w:r>
    </w:p>
    <w:p w:rsidR="00DA4039" w:rsidRDefault="00EF6701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（１）</w:t>
      </w:r>
      <w:r w:rsidR="00DA4039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>見積書（</w:t>
      </w:r>
      <w:r w:rsidR="00DA4039">
        <w:rPr>
          <w:rFonts w:hAnsi="Century" w:hint="eastAsia"/>
          <w:snapToGrid w:val="0"/>
          <w:kern w:val="0"/>
          <w:shd w:val="clear" w:color="auto" w:fill="FFFFFF"/>
        </w:rPr>
        <w:t>設置しようとするエアコンの購入及び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>設置費用が分かるもの）</w:t>
      </w:r>
    </w:p>
    <w:p w:rsidR="00E45379" w:rsidRDefault="00EF6701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（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>２</w:t>
      </w:r>
      <w:r>
        <w:rPr>
          <w:rFonts w:hAnsi="Century" w:hint="eastAsia"/>
          <w:snapToGrid w:val="0"/>
          <w:kern w:val="0"/>
          <w:shd w:val="clear" w:color="auto" w:fill="FFFFFF"/>
        </w:rPr>
        <w:t>）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 xml:space="preserve">　エアコンの本体及び室外機の設置予定箇所</w:t>
      </w:r>
      <w:r w:rsidR="00024E0C">
        <w:rPr>
          <w:rFonts w:hAnsi="Century" w:hint="eastAsia"/>
          <w:snapToGrid w:val="0"/>
          <w:kern w:val="0"/>
          <w:shd w:val="clear" w:color="auto" w:fill="FFFFFF"/>
        </w:rPr>
        <w:t>の写真</w:t>
      </w:r>
    </w:p>
    <w:p w:rsidR="00E45379" w:rsidRDefault="00EF6701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（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>３</w:t>
      </w:r>
      <w:r>
        <w:rPr>
          <w:rFonts w:hAnsi="Century" w:hint="eastAsia"/>
          <w:snapToGrid w:val="0"/>
          <w:kern w:val="0"/>
          <w:shd w:val="clear" w:color="auto" w:fill="FFFFFF"/>
        </w:rPr>
        <w:t>）</w:t>
      </w:r>
      <w:r w:rsidR="00E45379">
        <w:rPr>
          <w:rFonts w:hAnsi="Century" w:hint="eastAsia"/>
          <w:snapToGrid w:val="0"/>
          <w:kern w:val="0"/>
          <w:shd w:val="clear" w:color="auto" w:fill="FFFFFF"/>
        </w:rPr>
        <w:t xml:space="preserve">　家屋所有者の承諾書（申請者と家屋の所有者が異なる場合に添付）</w:t>
      </w:r>
    </w:p>
    <w:sectPr w:rsidR="00E45379" w:rsidSect="008F0080">
      <w:pgSz w:w="11909" w:h="16844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14" w:rsidRDefault="00A45214" w:rsidP="00B960CD">
      <w:r>
        <w:separator/>
      </w:r>
    </w:p>
  </w:endnote>
  <w:endnote w:type="continuationSeparator" w:id="0">
    <w:p w:rsidR="00A45214" w:rsidRDefault="00A45214" w:rsidP="00B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14" w:rsidRDefault="00A45214" w:rsidP="00B960CD">
      <w:r>
        <w:separator/>
      </w:r>
    </w:p>
  </w:footnote>
  <w:footnote w:type="continuationSeparator" w:id="0">
    <w:p w:rsidR="00A45214" w:rsidRDefault="00A45214" w:rsidP="00B9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6D0"/>
    <w:rsid w:val="0000535A"/>
    <w:rsid w:val="00024E0C"/>
    <w:rsid w:val="000405CC"/>
    <w:rsid w:val="0006444D"/>
    <w:rsid w:val="0008612F"/>
    <w:rsid w:val="0009501D"/>
    <w:rsid w:val="000F34DD"/>
    <w:rsid w:val="001015BD"/>
    <w:rsid w:val="001166E8"/>
    <w:rsid w:val="0012504A"/>
    <w:rsid w:val="0015169C"/>
    <w:rsid w:val="00162C21"/>
    <w:rsid w:val="00163EF3"/>
    <w:rsid w:val="001B38D4"/>
    <w:rsid w:val="001B64A9"/>
    <w:rsid w:val="001B732C"/>
    <w:rsid w:val="001D6AA0"/>
    <w:rsid w:val="0021327E"/>
    <w:rsid w:val="00226D56"/>
    <w:rsid w:val="0024629E"/>
    <w:rsid w:val="00263D58"/>
    <w:rsid w:val="0026752D"/>
    <w:rsid w:val="002876A7"/>
    <w:rsid w:val="002A3C68"/>
    <w:rsid w:val="002B11FB"/>
    <w:rsid w:val="00331EC0"/>
    <w:rsid w:val="003D36DC"/>
    <w:rsid w:val="003E470A"/>
    <w:rsid w:val="00400763"/>
    <w:rsid w:val="004A4A9E"/>
    <w:rsid w:val="004D290A"/>
    <w:rsid w:val="004E0778"/>
    <w:rsid w:val="0053522B"/>
    <w:rsid w:val="005753E6"/>
    <w:rsid w:val="00592459"/>
    <w:rsid w:val="005D02D2"/>
    <w:rsid w:val="005E7A67"/>
    <w:rsid w:val="005F7868"/>
    <w:rsid w:val="00601FB4"/>
    <w:rsid w:val="00620718"/>
    <w:rsid w:val="00677F9D"/>
    <w:rsid w:val="006938DC"/>
    <w:rsid w:val="006A5A12"/>
    <w:rsid w:val="006B205E"/>
    <w:rsid w:val="006C13F4"/>
    <w:rsid w:val="007301AC"/>
    <w:rsid w:val="00812C8E"/>
    <w:rsid w:val="00832025"/>
    <w:rsid w:val="00833394"/>
    <w:rsid w:val="00836550"/>
    <w:rsid w:val="00836BD1"/>
    <w:rsid w:val="0084182D"/>
    <w:rsid w:val="008B4A64"/>
    <w:rsid w:val="008E1480"/>
    <w:rsid w:val="008F0080"/>
    <w:rsid w:val="0090754C"/>
    <w:rsid w:val="009B7942"/>
    <w:rsid w:val="009C6631"/>
    <w:rsid w:val="00A17EA0"/>
    <w:rsid w:val="00A45214"/>
    <w:rsid w:val="00A51F01"/>
    <w:rsid w:val="00AB4D74"/>
    <w:rsid w:val="00AD0D9A"/>
    <w:rsid w:val="00AF20D0"/>
    <w:rsid w:val="00B06430"/>
    <w:rsid w:val="00B122F3"/>
    <w:rsid w:val="00B518DD"/>
    <w:rsid w:val="00B53FAA"/>
    <w:rsid w:val="00B84B25"/>
    <w:rsid w:val="00B960CD"/>
    <w:rsid w:val="00B972CC"/>
    <w:rsid w:val="00C8254D"/>
    <w:rsid w:val="00C84FE7"/>
    <w:rsid w:val="00CD3EFF"/>
    <w:rsid w:val="00D27D66"/>
    <w:rsid w:val="00D57DB4"/>
    <w:rsid w:val="00D71A5D"/>
    <w:rsid w:val="00DA4039"/>
    <w:rsid w:val="00DC5310"/>
    <w:rsid w:val="00DE4690"/>
    <w:rsid w:val="00DE46D0"/>
    <w:rsid w:val="00E45379"/>
    <w:rsid w:val="00E460E7"/>
    <w:rsid w:val="00EA074B"/>
    <w:rsid w:val="00EB39FF"/>
    <w:rsid w:val="00EE5753"/>
    <w:rsid w:val="00EF6701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56A2F-7FB5-48D5-9BAE-3E8C8E3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753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5753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9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115</Words>
  <Characters>660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2024-03-11T00:03:00Z</cp:lastPrinted>
  <dcterms:created xsi:type="dcterms:W3CDTF">2024-03-31T05:46:00Z</dcterms:created>
  <dcterms:modified xsi:type="dcterms:W3CDTF">2024-03-31T05:46:00Z</dcterms:modified>
</cp:coreProperties>
</file>