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D0" w:rsidRDefault="00DE46D0">
      <w:pPr>
        <w:textAlignment w:val="auto"/>
        <w:rPr>
          <w:shd w:val="clear" w:color="auto" w:fill="FFFFFF"/>
        </w:rPr>
      </w:pPr>
      <w:bookmarkStart w:id="0" w:name="_GoBack"/>
      <w:bookmarkEnd w:id="0"/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 w:rsidR="00D57DB4">
        <w:rPr>
          <w:rFonts w:hint="eastAsia"/>
          <w:shd w:val="clear" w:color="auto" w:fill="FFFFFF"/>
        </w:rPr>
        <w:t>１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 w:rsidR="00D57DB4">
        <w:rPr>
          <w:rFonts w:hint="eastAsia"/>
          <w:shd w:val="clear" w:color="auto" w:fill="FFFFFF"/>
        </w:rPr>
        <w:t>７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AB4D74" w:rsidRPr="00AB4D74" w:rsidRDefault="00AB4D74">
      <w:pPr>
        <w:textAlignment w:val="auto"/>
        <w:rPr>
          <w:shd w:val="clear" w:color="auto" w:fill="FFFFFF"/>
        </w:rPr>
      </w:pPr>
    </w:p>
    <w:p w:rsidR="00592459" w:rsidRDefault="004A4A9E" w:rsidP="00592459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高齢者・障害者向け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>住宅整備補助</w:t>
      </w:r>
      <w:r>
        <w:rPr>
          <w:rFonts w:hAnsi="Century" w:hint="eastAsia"/>
          <w:snapToGrid w:val="0"/>
          <w:kern w:val="0"/>
          <w:shd w:val="clear" w:color="auto" w:fill="FFFFFF"/>
        </w:rPr>
        <w:t>金交付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>申請書</w:t>
      </w:r>
    </w:p>
    <w:p w:rsidR="00DE46D0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年　　月　　日　</w:t>
      </w:r>
    </w:p>
    <w:p w:rsidR="00DE46D0" w:rsidRDefault="00DE46D0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shd w:val="clear" w:color="auto" w:fill="FFFFFF"/>
        </w:rPr>
        <w:t>(</w:t>
      </w:r>
      <w:r w:rsidR="005753E6">
        <w:rPr>
          <w:rFonts w:hAnsi="Century" w:hint="eastAsia"/>
          <w:snapToGrid w:val="0"/>
          <w:kern w:val="0"/>
          <w:shd w:val="clear" w:color="auto" w:fill="FFFFFF"/>
        </w:rPr>
        <w:t>宛</w:t>
      </w:r>
      <w:r>
        <w:rPr>
          <w:rFonts w:hAnsi="Century"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00535A" w:rsidRDefault="0000535A">
      <w:pPr>
        <w:jc w:val="right"/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申請者</w:t>
      </w:r>
      <w:r w:rsidR="00DE46D0">
        <w:rPr>
          <w:shd w:val="clear" w:color="auto" w:fill="FFFFFF"/>
        </w:rPr>
        <w:t>(</w:t>
      </w:r>
      <w:r w:rsidR="00331EC0">
        <w:rPr>
          <w:rFonts w:hint="eastAsia"/>
          <w:shd w:val="clear" w:color="auto" w:fill="FFFFFF"/>
        </w:rPr>
        <w:t>世帯主</w:t>
      </w:r>
      <w:r w:rsidR="00DE46D0">
        <w:rPr>
          <w:shd w:val="clear" w:color="auto" w:fill="FFFFFF"/>
        </w:rPr>
        <w:t>)</w:t>
      </w:r>
      <w:r w:rsidR="00331EC0">
        <w:rPr>
          <w:rFonts w:hint="eastAsia"/>
          <w:shd w:val="clear" w:color="auto" w:fill="FFFFFF"/>
        </w:rPr>
        <w:t xml:space="preserve">　　</w:t>
      </w:r>
      <w:r>
        <w:rPr>
          <w:rFonts w:hint="eastAsia"/>
          <w:shd w:val="clear" w:color="auto" w:fill="FFFFFF"/>
        </w:rPr>
        <w:t xml:space="preserve">　　　　　　　　　</w:t>
      </w:r>
    </w:p>
    <w:p w:rsidR="0000535A" w:rsidRDefault="0000535A">
      <w:pPr>
        <w:jc w:val="right"/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〒　　　　　　　　　　　　</w:t>
      </w:r>
    </w:p>
    <w:p w:rsidR="00DE46D0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住所　村上市　　　　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</w:p>
    <w:p w:rsidR="00DE46D0" w:rsidRDefault="00DE46D0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氏名　　　　　　　　　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</w:p>
    <w:p w:rsidR="00DE46D0" w:rsidRDefault="00DE46D0" w:rsidP="0000535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電話　　　　　　　　　　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00535A"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</w:p>
    <w:p w:rsidR="00DE46D0" w:rsidRDefault="00DE46D0">
      <w:pPr>
        <w:pStyle w:val="a5"/>
        <w:spacing w:line="160" w:lineRule="exact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E46D0" w:rsidRDefault="00DE46D0">
      <w:pPr>
        <w:pStyle w:val="a5"/>
        <w:ind w:left="0" w:firstLine="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次のとおり、</w:t>
      </w:r>
      <w:r w:rsidR="0053522B">
        <w:rPr>
          <w:rFonts w:hAnsi="Century" w:hint="eastAsia"/>
          <w:snapToGrid w:val="0"/>
          <w:kern w:val="0"/>
          <w:shd w:val="clear" w:color="auto" w:fill="FFFFFF"/>
        </w:rPr>
        <w:t>村上市高齢者・障害者向け住宅整備補助事業実施要綱第７条の規定により、</w:t>
      </w:r>
      <w:r>
        <w:rPr>
          <w:rFonts w:hAnsi="Century" w:hint="eastAsia"/>
          <w:snapToGrid w:val="0"/>
          <w:kern w:val="0"/>
          <w:shd w:val="clear" w:color="auto" w:fill="FFFFFF"/>
        </w:rPr>
        <w:t>住宅整備</w:t>
      </w:r>
      <w:r w:rsidR="00592459">
        <w:rPr>
          <w:rFonts w:hAnsi="Century" w:hint="eastAsia"/>
          <w:snapToGrid w:val="0"/>
          <w:kern w:val="0"/>
          <w:shd w:val="clear" w:color="auto" w:fill="FFFFFF"/>
        </w:rPr>
        <w:t>補助</w:t>
      </w:r>
      <w:r w:rsidR="004A4A9E">
        <w:rPr>
          <w:rFonts w:hAnsi="Century" w:hint="eastAsia"/>
          <w:snapToGrid w:val="0"/>
          <w:kern w:val="0"/>
          <w:shd w:val="clear" w:color="auto" w:fill="FFFFFF"/>
        </w:rPr>
        <w:t>金の交付</w:t>
      </w:r>
      <w:r>
        <w:rPr>
          <w:rFonts w:hAnsi="Century" w:hint="eastAsia"/>
          <w:snapToGrid w:val="0"/>
          <w:kern w:val="0"/>
          <w:shd w:val="clear" w:color="auto" w:fill="FFFFFF"/>
        </w:rPr>
        <w:t>を申請します。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277"/>
        <w:gridCol w:w="1701"/>
        <w:gridCol w:w="1134"/>
        <w:gridCol w:w="2174"/>
        <w:gridCol w:w="425"/>
        <w:gridCol w:w="945"/>
      </w:tblGrid>
      <w:tr w:rsidR="002A3C68" w:rsidTr="00E460E7">
        <w:tblPrEx>
          <w:tblCellMar>
            <w:top w:w="0" w:type="dxa"/>
            <w:bottom w:w="0" w:type="dxa"/>
          </w:tblCellMar>
        </w:tblPrEx>
        <w:trPr>
          <w:cantSplit/>
          <w:trHeight w:val="79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208"/>
                <w:kern w:val="0"/>
                <w:shd w:val="clear" w:color="auto" w:fill="FFFFFF"/>
              </w:rPr>
              <w:t>対象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04"/>
                <w:kern w:val="0"/>
                <w:shd w:val="clear" w:color="auto" w:fill="FFFFFF"/>
              </w:rPr>
              <w:t>氏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68" w:rsidRDefault="002A3C68" w:rsidP="002A3C68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生年月日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68" w:rsidRDefault="002A3C68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年</w:t>
            </w:r>
            <w:r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月</w:t>
            </w:r>
            <w:r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04"/>
                <w:kern w:val="0"/>
                <w:shd w:val="clear" w:color="auto" w:fill="FFFFFF"/>
              </w:rPr>
              <w:t>年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68" w:rsidRDefault="002A3C68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歳</w:t>
            </w:r>
          </w:p>
        </w:tc>
      </w:tr>
      <w:tr w:rsidR="002A3C68" w:rsidTr="00E460E7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2A3C68" w:rsidRDefault="002A3C68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身体の状況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68" w:rsidRDefault="002A3C68" w:rsidP="002B11FB">
            <w:pPr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要介護度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68" w:rsidRDefault="002A3C68" w:rsidP="002B11FB">
            <w:pPr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ascii="Segoe UI Emoji" w:hAnsi="Segoe UI Emoji" w:cs="Segoe UI Emoji" w:hint="eastAsia"/>
                <w:snapToGrid w:val="0"/>
                <w:kern w:val="0"/>
                <w:shd w:val="clear" w:color="auto" w:fill="FFFFFF"/>
              </w:rPr>
              <w:t>□要支援（１・２）　□要介護（１・２・３・４・５）　□無</w:t>
            </w:r>
          </w:p>
        </w:tc>
      </w:tr>
      <w:tr w:rsidR="002A3C68" w:rsidTr="00E460E7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2A3C68" w:rsidRDefault="002A3C68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A3C68" w:rsidRDefault="002A3C68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68" w:rsidRDefault="002A3C68" w:rsidP="002B11FB">
            <w:pPr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障害者手帳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68" w:rsidRDefault="002A3C68" w:rsidP="002B11FB">
            <w:pPr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□身体障害者手帳（１級・２級）　　□療育手帳Ａ　　　□無</w:t>
            </w:r>
          </w:p>
        </w:tc>
      </w:tr>
      <w:tr w:rsidR="006A5A12" w:rsidTr="00E460E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12" w:rsidRDefault="006A5A12">
            <w:pPr>
              <w:textAlignment w:val="auto"/>
              <w:rPr>
                <w:rFonts w:hAnsi="Century"/>
                <w:snapToGrid w:val="0"/>
                <w:spacing w:val="7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105"/>
                <w:kern w:val="0"/>
                <w:shd w:val="clear" w:color="auto" w:fill="FFFFFF"/>
                <w:fitText w:val="1890" w:id="-1006921728"/>
              </w:rPr>
              <w:t>住宅の場</w:t>
            </w:r>
            <w:r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8"/>
              </w:rPr>
              <w:t>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2" w:rsidRDefault="006A5A12" w:rsidP="001B64A9">
            <w:pPr>
              <w:ind w:firstLineChars="100" w:firstLine="210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村上市</w:t>
            </w:r>
          </w:p>
        </w:tc>
      </w:tr>
      <w:tr w:rsidR="0008612F" w:rsidTr="00E460E7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12F" w:rsidRDefault="0008612F">
            <w:pPr>
              <w:textAlignment w:val="auto"/>
              <w:rPr>
                <w:rFonts w:hAnsi="Century"/>
                <w:snapToGrid w:val="0"/>
                <w:spacing w:val="7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105"/>
                <w:kern w:val="0"/>
                <w:shd w:val="clear" w:color="auto" w:fill="FFFFFF"/>
                <w:fitText w:val="1890" w:id="-1006921727"/>
              </w:rPr>
              <w:t>工事の内</w:t>
            </w:r>
            <w:r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7"/>
              </w:rPr>
              <w:t>容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2F" w:rsidRDefault="0008612F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08612F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15"/>
                <w:kern w:val="0"/>
                <w:shd w:val="clear" w:color="auto" w:fill="FFFFFF"/>
                <w:fitText w:val="1890" w:id="-1006921726"/>
              </w:rPr>
              <w:t>工事</w:t>
            </w:r>
            <w:r w:rsidR="006A5A12" w:rsidRPr="00E460E7">
              <w:rPr>
                <w:rFonts w:hAnsi="Century" w:hint="eastAsia"/>
                <w:snapToGrid w:val="0"/>
                <w:spacing w:val="15"/>
                <w:kern w:val="0"/>
                <w:shd w:val="clear" w:color="auto" w:fill="FFFFFF"/>
                <w:fitText w:val="1890" w:id="-1006921726"/>
              </w:rPr>
              <w:t>が</w:t>
            </w:r>
            <w:r w:rsidR="00DE46D0" w:rsidRPr="00E460E7">
              <w:rPr>
                <w:rFonts w:hAnsi="Century" w:hint="eastAsia"/>
                <w:snapToGrid w:val="0"/>
                <w:spacing w:val="15"/>
                <w:kern w:val="0"/>
                <w:shd w:val="clear" w:color="auto" w:fill="FFFFFF"/>
                <w:fitText w:val="1890" w:id="-1006921726"/>
              </w:rPr>
              <w:t>必要な理</w:t>
            </w:r>
            <w:r w:rsidR="00DE46D0"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6"/>
              </w:rPr>
              <w:t>由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 w:rsidP="00E460E7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105"/>
                <w:kern w:val="0"/>
                <w:shd w:val="clear" w:color="auto" w:fill="FFFFFF"/>
                <w:fitText w:val="1890" w:id="-1006921725"/>
              </w:rPr>
              <w:t>住宅の状</w:t>
            </w:r>
            <w:r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5"/>
              </w:rPr>
              <w:t>況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="006A5A12">
              <w:rPr>
                <w:rFonts w:hAnsi="Century" w:hint="eastAsia"/>
                <w:snapToGrid w:val="0"/>
                <w:kern w:val="0"/>
                <w:shd w:val="clear" w:color="auto" w:fill="FFFFFF"/>
              </w:rPr>
              <w:t>□持家　　□その他（　　　　　　　　）</w:t>
            </w:r>
          </w:p>
        </w:tc>
      </w:tr>
      <w:tr w:rsidR="00DE46D0" w:rsidRPr="002A3C68" w:rsidTr="00E460E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 w:rsidP="00E460E7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63"/>
                <w:kern w:val="0"/>
                <w:shd w:val="clear" w:color="auto" w:fill="FFFFFF"/>
                <w:fitText w:val="1890" w:id="-1006921724"/>
              </w:rPr>
              <w:t>住宅の所有</w:t>
            </w:r>
            <w:r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4"/>
              </w:rPr>
              <w:t>者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="002A3C68">
              <w:rPr>
                <w:rFonts w:hAnsi="Century" w:hint="eastAsia"/>
                <w:snapToGrid w:val="0"/>
                <w:kern w:val="0"/>
                <w:shd w:val="clear" w:color="auto" w:fill="FFFFFF"/>
              </w:rPr>
              <w:t>氏名　　　　　　　　　　　　（対象者との続柄　　　　　）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 w:rsidP="00E460E7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 w:rsidRPr="00E460E7">
              <w:rPr>
                <w:rFonts w:hAnsi="Century" w:hint="eastAsia"/>
                <w:snapToGrid w:val="0"/>
                <w:spacing w:val="105"/>
                <w:kern w:val="0"/>
                <w:shd w:val="clear" w:color="auto" w:fill="FFFFFF"/>
                <w:fitText w:val="1890" w:id="-1006921723"/>
              </w:rPr>
              <w:t>過去の利</w:t>
            </w:r>
            <w:r w:rsidRPr="00E460E7">
              <w:rPr>
                <w:rFonts w:hAnsi="Century" w:hint="eastAsia"/>
                <w:snapToGrid w:val="0"/>
                <w:kern w:val="0"/>
                <w:shd w:val="clear" w:color="auto" w:fill="FFFFFF"/>
                <w:fitText w:val="1890" w:id="-1006921723"/>
              </w:rPr>
              <w:t>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="0090754C">
              <w:rPr>
                <w:rFonts w:hAnsi="Century" w:hint="eastAsia"/>
                <w:snapToGrid w:val="0"/>
                <w:kern w:val="0"/>
                <w:shd w:val="clear" w:color="auto" w:fill="FFFFFF"/>
              </w:rPr>
              <w:t>□無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工事施工予定業者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氏名又は名称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住所又は所在地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電話</w:t>
            </w:r>
            <w:r w:rsidR="0090754C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番号　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>工事</w:t>
            </w:r>
            <w:r w:rsidR="006A5A12"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>の</w:t>
            </w:r>
            <w:r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>着工及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び完成</w:t>
            </w:r>
            <w:r w:rsidR="006A5A12">
              <w:rPr>
                <w:rFonts w:hAnsi="Century" w:hint="eastAsia"/>
                <w:snapToGrid w:val="0"/>
                <w:kern w:val="0"/>
                <w:shd w:val="clear" w:color="auto" w:fill="FFFFFF"/>
              </w:rPr>
              <w:t>予定時期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着工予定</w:t>
            </w:r>
            <w:r w:rsidR="006A5A12">
              <w:rPr>
                <w:rFonts w:hint="eastAsia"/>
                <w:shd w:val="clear" w:color="auto" w:fill="FFFFFF"/>
              </w:rPr>
              <w:t>日</w:t>
            </w:r>
            <w:r w:rsidR="006A5A12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　年　　　月　　　日</w:t>
            </w:r>
          </w:p>
        </w:tc>
      </w:tr>
      <w:tr w:rsidR="00DE46D0" w:rsidTr="00E460E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E46D0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完成予定</w:t>
            </w:r>
            <w:r w:rsidR="006A5A12">
              <w:rPr>
                <w:rFonts w:hint="eastAsia"/>
                <w:shd w:val="clear" w:color="auto" w:fill="FFFFFF"/>
              </w:rPr>
              <w:t>日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</w:t>
            </w:r>
            <w:r w:rsidR="006A5A12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　　　　年　　　月　　　日</w:t>
            </w:r>
          </w:p>
        </w:tc>
      </w:tr>
      <w:tr w:rsidR="00DE46D0" w:rsidTr="004A4A9E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D0" w:rsidRDefault="00DE46D0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添付書類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D0" w:rsidRDefault="00D57DB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１</w:t>
            </w:r>
            <w:r w:rsidR="00DE46D0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工事見積書　　</w:t>
            </w:r>
            <w:r>
              <w:rPr>
                <w:rFonts w:hint="eastAsia"/>
                <w:shd w:val="clear" w:color="auto" w:fill="FFFFFF"/>
              </w:rPr>
              <w:t>２</w:t>
            </w:r>
            <w:r w:rsidR="00DE46D0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工事図面　　</w:t>
            </w:r>
            <w:r>
              <w:rPr>
                <w:rFonts w:hint="eastAsia"/>
                <w:shd w:val="clear" w:color="auto" w:fill="FFFFFF"/>
              </w:rPr>
              <w:t>３</w:t>
            </w:r>
            <w:r w:rsidR="00DE46D0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="00E460E7">
              <w:rPr>
                <w:rFonts w:hAnsi="Century" w:hint="eastAsia"/>
                <w:snapToGrid w:val="0"/>
                <w:kern w:val="0"/>
                <w:shd w:val="clear" w:color="auto" w:fill="FFFFFF"/>
              </w:rPr>
              <w:t>施工場所の着工</w:t>
            </w:r>
            <w:r w:rsidR="00DE46D0">
              <w:rPr>
                <w:rFonts w:hAnsi="Century" w:hint="eastAsia"/>
                <w:snapToGrid w:val="0"/>
                <w:kern w:val="0"/>
                <w:shd w:val="clear" w:color="auto" w:fill="FFFFFF"/>
              </w:rPr>
              <w:t>前写真</w:t>
            </w:r>
          </w:p>
          <w:p w:rsidR="004A4A9E" w:rsidRPr="004A4A9E" w:rsidRDefault="004A4A9E">
            <w:pPr>
              <w:textAlignment w:val="auto"/>
              <w:rPr>
                <w:rFonts w:hAnsi="Century"/>
                <w:snapToGrid w:val="0"/>
                <w:kern w:val="0"/>
                <w:sz w:val="12"/>
                <w:shd w:val="clear" w:color="auto" w:fill="FFFFFF"/>
              </w:rPr>
            </w:pPr>
          </w:p>
          <w:p w:rsidR="004A4A9E" w:rsidRDefault="00D57DB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４</w:t>
            </w:r>
            <w:r w:rsidR="004A4A9E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被保護者証の写し（生活保護世帯の場合）</w:t>
            </w:r>
          </w:p>
        </w:tc>
      </w:tr>
    </w:tbl>
    <w:p w:rsidR="00DE46D0" w:rsidRDefault="00DE46D0" w:rsidP="0008612F">
      <w:pPr>
        <w:spacing w:before="40" w:after="40"/>
        <w:textAlignment w:val="auto"/>
        <w:rPr>
          <w:rFonts w:hAnsi="Century"/>
          <w:snapToGrid w:val="0"/>
          <w:kern w:val="0"/>
        </w:rPr>
      </w:pPr>
    </w:p>
    <w:p w:rsidR="008E1480" w:rsidRDefault="008E1480" w:rsidP="0008612F">
      <w:pPr>
        <w:spacing w:before="40" w:after="40"/>
        <w:textAlignment w:val="auto"/>
        <w:rPr>
          <w:rFonts w:hAnsi="Century"/>
          <w:snapToGrid w:val="0"/>
          <w:kern w:val="0"/>
        </w:rPr>
      </w:pPr>
    </w:p>
    <w:p w:rsidR="008E1480" w:rsidRPr="008E1480" w:rsidRDefault="008E1480" w:rsidP="008E1480">
      <w:pPr>
        <w:wordWrap/>
        <w:overflowPunct/>
        <w:autoSpaceDE/>
        <w:autoSpaceDN/>
        <w:jc w:val="center"/>
        <w:textAlignment w:val="auto"/>
        <w:rPr>
          <w:rFonts w:ascii="Century" w:hAnsi="Century"/>
          <w:sz w:val="32"/>
          <w:szCs w:val="32"/>
        </w:rPr>
      </w:pPr>
      <w:r w:rsidRPr="008E1480">
        <w:rPr>
          <w:rFonts w:ascii="Century" w:hAnsi="Century" w:hint="eastAsia"/>
          <w:sz w:val="32"/>
          <w:szCs w:val="32"/>
        </w:rPr>
        <w:t>同　　意　　書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32"/>
          <w:szCs w:val="32"/>
        </w:rPr>
      </w:pPr>
      <w:r w:rsidRPr="008E1480">
        <w:rPr>
          <w:rFonts w:ascii="Century" w:hAnsi="Century" w:hint="eastAsia"/>
          <w:sz w:val="32"/>
          <w:szCs w:val="32"/>
        </w:rPr>
        <w:t xml:space="preserve">　</w:t>
      </w: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</w:rPr>
      </w:pPr>
      <w:r w:rsidRPr="008E1480">
        <w:rPr>
          <w:rFonts w:ascii="Century" w:hAnsi="Century" w:hint="eastAsia"/>
          <w:sz w:val="24"/>
          <w:szCs w:val="24"/>
        </w:rPr>
        <w:t>高齢者・障害者向け住宅整備</w:t>
      </w:r>
      <w:r w:rsidR="004A4A9E">
        <w:rPr>
          <w:rFonts w:ascii="Century" w:hAnsi="Century" w:hint="eastAsia"/>
          <w:sz w:val="24"/>
          <w:szCs w:val="24"/>
        </w:rPr>
        <w:t>補助</w:t>
      </w:r>
      <w:r w:rsidRPr="008E1480">
        <w:rPr>
          <w:rFonts w:ascii="Century" w:hAnsi="Century" w:hint="eastAsia"/>
          <w:sz w:val="24"/>
          <w:szCs w:val="24"/>
        </w:rPr>
        <w:t>事業の認定のため、住民基本台帳</w:t>
      </w:r>
      <w:r w:rsidR="004A4A9E">
        <w:rPr>
          <w:rFonts w:ascii="Century" w:hAnsi="Century" w:hint="eastAsia"/>
          <w:sz w:val="24"/>
          <w:szCs w:val="24"/>
        </w:rPr>
        <w:t>、固定資産台帳及び</w:t>
      </w:r>
      <w:r w:rsidRPr="008E1480">
        <w:rPr>
          <w:rFonts w:ascii="Century" w:hAnsi="Century" w:hint="eastAsia"/>
          <w:sz w:val="24"/>
          <w:szCs w:val="24"/>
        </w:rPr>
        <w:t>所得の状況等の調査することについて同意します。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8E1480" w:rsidP="008E1480">
      <w:pPr>
        <w:wordWrap/>
        <w:overflowPunct/>
        <w:autoSpaceDE/>
        <w:autoSpaceDN/>
        <w:jc w:val="right"/>
        <w:textAlignment w:val="auto"/>
        <w:rPr>
          <w:rFonts w:ascii="Century" w:hAnsi="Century"/>
          <w:sz w:val="24"/>
          <w:szCs w:val="24"/>
        </w:rPr>
      </w:pPr>
      <w:r w:rsidRPr="008E1480">
        <w:rPr>
          <w:rFonts w:ascii="Century" w:hAnsi="Century" w:hint="eastAsia"/>
          <w:sz w:val="24"/>
          <w:szCs w:val="24"/>
        </w:rPr>
        <w:t xml:space="preserve">　　　年　　　月　　　日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5753E6" w:rsidP="005753E6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kern w:val="0"/>
          <w:sz w:val="24"/>
          <w:szCs w:val="24"/>
        </w:rPr>
        <w:t>（宛先）</w:t>
      </w:r>
      <w:r w:rsidR="008E1480" w:rsidRPr="005753E6">
        <w:rPr>
          <w:rFonts w:ascii="Century" w:hAnsi="Century" w:hint="eastAsia"/>
          <w:spacing w:val="40"/>
          <w:kern w:val="0"/>
          <w:sz w:val="24"/>
          <w:szCs w:val="24"/>
          <w:fitText w:val="1200" w:id="-1006921722"/>
        </w:rPr>
        <w:t>村上市</w:t>
      </w:r>
      <w:r w:rsidR="008E1480" w:rsidRPr="005753E6">
        <w:rPr>
          <w:rFonts w:ascii="Century" w:hAnsi="Century" w:hint="eastAsia"/>
          <w:kern w:val="0"/>
          <w:sz w:val="24"/>
          <w:szCs w:val="24"/>
          <w:fitText w:val="1200" w:id="-1006921722"/>
        </w:rPr>
        <w:t>長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  <w:r w:rsidRPr="008E1480">
        <w:rPr>
          <w:rFonts w:ascii="Century" w:hAnsi="Century" w:hint="eastAsia"/>
          <w:sz w:val="24"/>
          <w:szCs w:val="24"/>
        </w:rPr>
        <w:t xml:space="preserve">　　　　　　　　　　　　　　　</w:t>
      </w:r>
      <w:r w:rsidRPr="008E1480">
        <w:rPr>
          <w:rFonts w:ascii="Century" w:hAnsi="Century" w:hint="eastAsia"/>
          <w:spacing w:val="90"/>
          <w:kern w:val="0"/>
          <w:sz w:val="24"/>
          <w:szCs w:val="24"/>
          <w:fitText w:val="1080" w:id="-1006921721"/>
        </w:rPr>
        <w:t>対象</w:t>
      </w:r>
      <w:r w:rsidRPr="008E1480">
        <w:rPr>
          <w:rFonts w:ascii="Century" w:hAnsi="Century" w:hint="eastAsia"/>
          <w:kern w:val="0"/>
          <w:sz w:val="24"/>
          <w:szCs w:val="24"/>
          <w:fitText w:val="1080" w:id="-1006921721"/>
        </w:rPr>
        <w:t>者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300" w:firstLine="720"/>
        <w:textAlignment w:val="auto"/>
        <w:rPr>
          <w:rFonts w:ascii="Century" w:hAnsi="Century"/>
          <w:sz w:val="24"/>
          <w:szCs w:val="24"/>
        </w:rPr>
      </w:pPr>
      <w:r w:rsidRPr="008E1480">
        <w:rPr>
          <w:rFonts w:ascii="Century" w:hAnsi="Century" w:hint="eastAsia"/>
          <w:sz w:val="24"/>
          <w:szCs w:val="24"/>
        </w:rPr>
        <w:t xml:space="preserve">　　　　　　　　　　　　　住　所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　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600" w:firstLine="38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</w:rPr>
        <w:t xml:space="preserve">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8E1480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500" w:firstLine="3600"/>
        <w:textAlignment w:val="auto"/>
        <w:rPr>
          <w:rFonts w:ascii="Century" w:hAnsi="Century"/>
          <w:sz w:val="24"/>
          <w:szCs w:val="24"/>
          <w:u w:val="single" w:color="FFFFFF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>同居家族</w:t>
      </w: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 xml:space="preserve">　　　　　　　　　　　　　　　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 xml:space="preserve">　　　　　　　　　　　　　　　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 xml:space="preserve">　　　　　　　　　　　　　　　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 xml:space="preserve">　　　　　　　　　　　　　　　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00535A">
      <w:pPr>
        <w:wordWrap/>
        <w:overflowPunct/>
        <w:autoSpaceDE/>
        <w:autoSpaceDN/>
        <w:textAlignment w:val="auto"/>
        <w:rPr>
          <w:rFonts w:ascii="Century" w:hAnsi="Century"/>
          <w:sz w:val="24"/>
          <w:szCs w:val="24"/>
          <w:u w:val="single" w:color="FFFFFF"/>
        </w:rPr>
      </w:pPr>
    </w:p>
    <w:p w:rsidR="008E1480" w:rsidRPr="008E1480" w:rsidRDefault="008E1480" w:rsidP="008E1480">
      <w:pPr>
        <w:wordWrap/>
        <w:overflowPunct/>
        <w:autoSpaceDE/>
        <w:autoSpaceDN/>
        <w:ind w:firstLineChars="100" w:firstLine="240"/>
        <w:textAlignment w:val="auto"/>
        <w:rPr>
          <w:rFonts w:ascii="Century" w:hAnsi="Century"/>
          <w:sz w:val="24"/>
          <w:szCs w:val="24"/>
          <w:u w:val="single"/>
        </w:rPr>
      </w:pPr>
      <w:r w:rsidRPr="008E1480">
        <w:rPr>
          <w:rFonts w:ascii="Century" w:hAnsi="Century" w:hint="eastAsia"/>
          <w:sz w:val="24"/>
          <w:szCs w:val="24"/>
          <w:u w:val="single" w:color="FFFFFF"/>
        </w:rPr>
        <w:t xml:space="preserve">　　　　　　　　　　　　　　　氏　名　　</w:t>
      </w:r>
      <w:r w:rsidRPr="008E1480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</w:t>
      </w:r>
      <w:r w:rsidR="007E75CA">
        <w:rPr>
          <w:rFonts w:ascii="Century" w:hAnsi="Century" w:hint="eastAsia"/>
          <w:sz w:val="24"/>
          <w:szCs w:val="24"/>
          <w:u w:val="single"/>
        </w:rPr>
        <w:t xml:space="preserve">　</w:t>
      </w:r>
    </w:p>
    <w:p w:rsidR="008E1480" w:rsidRPr="008E1480" w:rsidRDefault="008E1480" w:rsidP="0008612F">
      <w:pPr>
        <w:spacing w:before="40" w:after="40"/>
        <w:textAlignment w:val="auto"/>
        <w:rPr>
          <w:rFonts w:hAnsi="Century"/>
          <w:snapToGrid w:val="0"/>
          <w:kern w:val="0"/>
        </w:rPr>
      </w:pPr>
    </w:p>
    <w:sectPr w:rsidR="008E1480" w:rsidRPr="008E148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8E" w:rsidRDefault="00E0798E" w:rsidP="00B960CD">
      <w:r>
        <w:separator/>
      </w:r>
    </w:p>
  </w:endnote>
  <w:endnote w:type="continuationSeparator" w:id="0">
    <w:p w:rsidR="00E0798E" w:rsidRDefault="00E0798E" w:rsidP="00B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8E" w:rsidRDefault="00E0798E" w:rsidP="00B960CD">
      <w:r>
        <w:separator/>
      </w:r>
    </w:p>
  </w:footnote>
  <w:footnote w:type="continuationSeparator" w:id="0">
    <w:p w:rsidR="00E0798E" w:rsidRDefault="00E0798E" w:rsidP="00B9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46D0"/>
    <w:rsid w:val="0000535A"/>
    <w:rsid w:val="0008612F"/>
    <w:rsid w:val="001015BD"/>
    <w:rsid w:val="001B64A9"/>
    <w:rsid w:val="001B732C"/>
    <w:rsid w:val="0021327E"/>
    <w:rsid w:val="00226D56"/>
    <w:rsid w:val="0024629E"/>
    <w:rsid w:val="002A3C68"/>
    <w:rsid w:val="002B11FB"/>
    <w:rsid w:val="00331EC0"/>
    <w:rsid w:val="003D36DC"/>
    <w:rsid w:val="003E470A"/>
    <w:rsid w:val="003F4280"/>
    <w:rsid w:val="004A4A9E"/>
    <w:rsid w:val="004D290A"/>
    <w:rsid w:val="0053522B"/>
    <w:rsid w:val="005753E6"/>
    <w:rsid w:val="00592459"/>
    <w:rsid w:val="005D02D2"/>
    <w:rsid w:val="005D5363"/>
    <w:rsid w:val="005E7A67"/>
    <w:rsid w:val="005F7868"/>
    <w:rsid w:val="00677F9D"/>
    <w:rsid w:val="006A5A12"/>
    <w:rsid w:val="006B205E"/>
    <w:rsid w:val="007E75CA"/>
    <w:rsid w:val="00812C8E"/>
    <w:rsid w:val="00836550"/>
    <w:rsid w:val="00836BD1"/>
    <w:rsid w:val="0084182D"/>
    <w:rsid w:val="008E1480"/>
    <w:rsid w:val="0090754C"/>
    <w:rsid w:val="009C6631"/>
    <w:rsid w:val="00AB4D74"/>
    <w:rsid w:val="00AF20D0"/>
    <w:rsid w:val="00B06430"/>
    <w:rsid w:val="00B960CD"/>
    <w:rsid w:val="00C8254D"/>
    <w:rsid w:val="00D27D66"/>
    <w:rsid w:val="00D57DB4"/>
    <w:rsid w:val="00D96CC7"/>
    <w:rsid w:val="00DE46D0"/>
    <w:rsid w:val="00E0798E"/>
    <w:rsid w:val="00E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B8F3A-0561-46B5-B853-D54483F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753E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53E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板垣　真人</cp:lastModifiedBy>
  <cp:revision>2</cp:revision>
  <cp:lastPrinted>2022-03-22T05:41:00Z</cp:lastPrinted>
  <dcterms:created xsi:type="dcterms:W3CDTF">2024-03-31T05:25:00Z</dcterms:created>
  <dcterms:modified xsi:type="dcterms:W3CDTF">2024-03-31T05:25:00Z</dcterms:modified>
</cp:coreProperties>
</file>