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DDF" w:rsidRPr="00FD65E9" w:rsidRDefault="007F7DDF" w:rsidP="007F7DDF">
      <w:pPr>
        <w:widowControl/>
        <w:jc w:val="left"/>
        <w:rPr>
          <w:rFonts w:hAnsiTheme="minorEastAsia"/>
          <w:szCs w:val="21"/>
        </w:rPr>
      </w:pPr>
      <w:bookmarkStart w:id="0" w:name="_Hlk64041182"/>
      <w:r w:rsidRPr="00FD65E9">
        <w:rPr>
          <w:rFonts w:hAnsiTheme="minorEastAsia" w:hint="eastAsia"/>
          <w:szCs w:val="21"/>
        </w:rPr>
        <w:t>別紙（様式第１号関係）</w:t>
      </w:r>
    </w:p>
    <w:p w:rsidR="007F7DDF" w:rsidRPr="00FD65E9" w:rsidRDefault="00C831BE" w:rsidP="007F7DDF">
      <w:pPr>
        <w:widowControl/>
        <w:spacing w:beforeLines="50" w:before="182" w:afterLines="50" w:after="182"/>
        <w:jc w:val="center"/>
        <w:rPr>
          <w:rFonts w:hAnsiTheme="minorEastAsia"/>
          <w:sz w:val="24"/>
          <w:szCs w:val="21"/>
        </w:rPr>
      </w:pPr>
      <w:r w:rsidRPr="00FD65E9">
        <w:rPr>
          <w:rFonts w:hAnsiTheme="minorEastAsia" w:hint="eastAsia"/>
          <w:sz w:val="24"/>
          <w:szCs w:val="21"/>
        </w:rPr>
        <w:t>事業所</w:t>
      </w:r>
      <w:r w:rsidR="006734F6">
        <w:rPr>
          <w:rFonts w:hAnsiTheme="minorEastAsia" w:hint="eastAsia"/>
          <w:sz w:val="24"/>
          <w:szCs w:val="21"/>
        </w:rPr>
        <w:t>等</w:t>
      </w:r>
      <w:r w:rsidR="000C2603" w:rsidRPr="00FD65E9">
        <w:rPr>
          <w:rFonts w:hAnsiTheme="minorEastAsia" w:hint="eastAsia"/>
          <w:sz w:val="24"/>
          <w:szCs w:val="21"/>
        </w:rPr>
        <w:t>確認書</w:t>
      </w:r>
    </w:p>
    <w:p w:rsidR="007F7DDF" w:rsidRPr="00FD65E9" w:rsidRDefault="00743369" w:rsidP="007F7DDF">
      <w:pPr>
        <w:rPr>
          <w:rFonts w:hAnsiTheme="minorEastAsia"/>
          <w:b/>
          <w:szCs w:val="21"/>
        </w:rPr>
      </w:pPr>
      <w:r w:rsidRPr="00FD65E9">
        <w:rPr>
          <w:rFonts w:hAnsiTheme="minorEastAsia" w:hint="eastAsia"/>
          <w:b/>
          <w:szCs w:val="21"/>
        </w:rPr>
        <w:t>１</w:t>
      </w:r>
      <w:r w:rsidR="002024FC">
        <w:rPr>
          <w:rFonts w:hAnsiTheme="minorEastAsia" w:hint="eastAsia"/>
          <w:b/>
          <w:szCs w:val="21"/>
        </w:rPr>
        <w:t>．</w:t>
      </w:r>
      <w:r w:rsidR="00C831BE" w:rsidRPr="00FD65E9">
        <w:rPr>
          <w:rFonts w:hAnsiTheme="minorEastAsia" w:hint="eastAsia"/>
          <w:b/>
          <w:szCs w:val="21"/>
        </w:rPr>
        <w:t>支援金</w:t>
      </w:r>
      <w:r w:rsidR="00350813" w:rsidRPr="00FD65E9">
        <w:rPr>
          <w:rFonts w:hAnsiTheme="minorEastAsia" w:hint="eastAsia"/>
          <w:b/>
          <w:szCs w:val="21"/>
        </w:rPr>
        <w:t>の</w:t>
      </w:r>
      <w:r w:rsidR="000C2603" w:rsidRPr="00FD65E9">
        <w:rPr>
          <w:rFonts w:hAnsiTheme="minorEastAsia" w:hint="eastAsia"/>
          <w:b/>
          <w:szCs w:val="21"/>
        </w:rPr>
        <w:t>対象</w:t>
      </w:r>
      <w:r w:rsidR="00350813" w:rsidRPr="00FD65E9">
        <w:rPr>
          <w:rFonts w:hAnsiTheme="minorEastAsia" w:hint="eastAsia"/>
          <w:b/>
          <w:szCs w:val="21"/>
        </w:rPr>
        <w:t>となる</w:t>
      </w:r>
      <w:r w:rsidR="000C2603" w:rsidRPr="00FD65E9">
        <w:rPr>
          <w:rFonts w:hAnsiTheme="minorEastAsia" w:hint="eastAsia"/>
          <w:b/>
          <w:szCs w:val="21"/>
        </w:rPr>
        <w:t>事業所</w:t>
      </w:r>
      <w:r w:rsidR="003E103D">
        <w:rPr>
          <w:rFonts w:hAnsiTheme="minorEastAsia" w:hint="eastAsia"/>
          <w:b/>
          <w:szCs w:val="21"/>
        </w:rPr>
        <w:t>等</w:t>
      </w:r>
    </w:p>
    <w:tbl>
      <w:tblPr>
        <w:tblStyle w:val="af5"/>
        <w:tblW w:w="9065" w:type="dxa"/>
        <w:tblInd w:w="-5" w:type="dxa"/>
        <w:tblLook w:val="04A0" w:firstRow="1" w:lastRow="0" w:firstColumn="1" w:lastColumn="0" w:noHBand="0" w:noVBand="1"/>
      </w:tblPr>
      <w:tblGrid>
        <w:gridCol w:w="3047"/>
        <w:gridCol w:w="4183"/>
        <w:gridCol w:w="1835"/>
      </w:tblGrid>
      <w:tr w:rsidR="002F5E8D" w:rsidRPr="00FD65E9" w:rsidTr="002F5E8D">
        <w:trPr>
          <w:trHeight w:val="737"/>
        </w:trPr>
        <w:tc>
          <w:tcPr>
            <w:tcW w:w="3047" w:type="dxa"/>
            <w:vAlign w:val="center"/>
          </w:tcPr>
          <w:p w:rsidR="002F5E8D" w:rsidRPr="00FD65E9" w:rsidRDefault="002F5E8D" w:rsidP="00C831BE">
            <w:pPr>
              <w:jc w:val="center"/>
              <w:rPr>
                <w:rFonts w:hAnsiTheme="minorEastAsia"/>
                <w:szCs w:val="21"/>
              </w:rPr>
            </w:pPr>
            <w:r w:rsidRPr="00FD65E9">
              <w:rPr>
                <w:rFonts w:hAnsiTheme="minorEastAsia" w:hint="eastAsia"/>
                <w:szCs w:val="21"/>
              </w:rPr>
              <w:t>事業所名</w:t>
            </w:r>
          </w:p>
        </w:tc>
        <w:tc>
          <w:tcPr>
            <w:tcW w:w="4183" w:type="dxa"/>
            <w:vAlign w:val="center"/>
          </w:tcPr>
          <w:p w:rsidR="002F5E8D" w:rsidRPr="00FD65E9" w:rsidRDefault="002F5E8D" w:rsidP="00C831BE">
            <w:pPr>
              <w:jc w:val="center"/>
              <w:rPr>
                <w:rFonts w:hAnsiTheme="minorEastAsia"/>
                <w:szCs w:val="21"/>
              </w:rPr>
            </w:pPr>
            <w:r w:rsidRPr="00FD65E9">
              <w:rPr>
                <w:rFonts w:hAnsiTheme="minorEastAsia" w:hint="eastAsia"/>
                <w:szCs w:val="21"/>
              </w:rPr>
              <w:t>住所</w:t>
            </w:r>
          </w:p>
        </w:tc>
        <w:tc>
          <w:tcPr>
            <w:tcW w:w="1835" w:type="dxa"/>
          </w:tcPr>
          <w:p w:rsidR="002F5E8D" w:rsidRDefault="002F5E8D" w:rsidP="00C831BE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事業所等</w:t>
            </w:r>
          </w:p>
          <w:p w:rsidR="002F5E8D" w:rsidRPr="00FD65E9" w:rsidRDefault="002F5E8D" w:rsidP="00C831BE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の売上高</w:t>
            </w:r>
          </w:p>
        </w:tc>
      </w:tr>
      <w:tr w:rsidR="002F5E8D" w:rsidRPr="00FD65E9" w:rsidTr="002F5E8D">
        <w:trPr>
          <w:trHeight w:val="737"/>
        </w:trPr>
        <w:tc>
          <w:tcPr>
            <w:tcW w:w="3047" w:type="dxa"/>
            <w:vAlign w:val="center"/>
          </w:tcPr>
          <w:p w:rsidR="002F5E8D" w:rsidRPr="00FD65E9" w:rsidRDefault="002F5E8D" w:rsidP="00091ADF">
            <w:pPr>
              <w:rPr>
                <w:rFonts w:hAnsiTheme="minorEastAsia"/>
                <w:szCs w:val="21"/>
              </w:rPr>
            </w:pPr>
          </w:p>
        </w:tc>
        <w:tc>
          <w:tcPr>
            <w:tcW w:w="4183" w:type="dxa"/>
            <w:vAlign w:val="center"/>
          </w:tcPr>
          <w:p w:rsidR="002F5E8D" w:rsidRPr="00FD65E9" w:rsidRDefault="002F5E8D" w:rsidP="00C831BE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村上市</w:t>
            </w:r>
          </w:p>
        </w:tc>
        <w:tc>
          <w:tcPr>
            <w:tcW w:w="1835" w:type="dxa"/>
            <w:vAlign w:val="center"/>
          </w:tcPr>
          <w:p w:rsidR="002F5E8D" w:rsidRPr="00FD65E9" w:rsidRDefault="002F5E8D" w:rsidP="002F5E8D">
            <w:pPr>
              <w:jc w:val="righ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円</w:t>
            </w:r>
          </w:p>
        </w:tc>
      </w:tr>
      <w:tr w:rsidR="002F5E8D" w:rsidRPr="00FD65E9" w:rsidTr="002F5E8D">
        <w:trPr>
          <w:trHeight w:val="737"/>
        </w:trPr>
        <w:tc>
          <w:tcPr>
            <w:tcW w:w="3047" w:type="dxa"/>
            <w:vAlign w:val="center"/>
          </w:tcPr>
          <w:p w:rsidR="002F5E8D" w:rsidRPr="00FD65E9" w:rsidRDefault="002F5E8D" w:rsidP="00091ADF">
            <w:pPr>
              <w:rPr>
                <w:rFonts w:hAnsiTheme="minorEastAsia"/>
                <w:szCs w:val="21"/>
              </w:rPr>
            </w:pPr>
          </w:p>
        </w:tc>
        <w:tc>
          <w:tcPr>
            <w:tcW w:w="4183" w:type="dxa"/>
            <w:vAlign w:val="center"/>
          </w:tcPr>
          <w:p w:rsidR="002F5E8D" w:rsidRPr="00FD65E9" w:rsidRDefault="002F5E8D" w:rsidP="00C831BE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村上市</w:t>
            </w:r>
          </w:p>
        </w:tc>
        <w:tc>
          <w:tcPr>
            <w:tcW w:w="1835" w:type="dxa"/>
            <w:vAlign w:val="center"/>
          </w:tcPr>
          <w:p w:rsidR="002F5E8D" w:rsidRPr="00FD65E9" w:rsidRDefault="002F5E8D" w:rsidP="002F5E8D">
            <w:pPr>
              <w:jc w:val="righ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円</w:t>
            </w:r>
          </w:p>
        </w:tc>
      </w:tr>
      <w:tr w:rsidR="002F5E8D" w:rsidRPr="00FD65E9" w:rsidTr="002F5E8D">
        <w:trPr>
          <w:trHeight w:val="737"/>
        </w:trPr>
        <w:tc>
          <w:tcPr>
            <w:tcW w:w="3047" w:type="dxa"/>
            <w:vAlign w:val="center"/>
          </w:tcPr>
          <w:p w:rsidR="002F5E8D" w:rsidRPr="00FD65E9" w:rsidRDefault="002F5E8D" w:rsidP="00091ADF">
            <w:pPr>
              <w:rPr>
                <w:rFonts w:hAnsiTheme="minorEastAsia"/>
                <w:szCs w:val="21"/>
              </w:rPr>
            </w:pPr>
          </w:p>
        </w:tc>
        <w:tc>
          <w:tcPr>
            <w:tcW w:w="4183" w:type="dxa"/>
            <w:vAlign w:val="center"/>
          </w:tcPr>
          <w:p w:rsidR="002F5E8D" w:rsidRPr="00FD65E9" w:rsidRDefault="002F5E8D" w:rsidP="00C831BE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村上市</w:t>
            </w:r>
          </w:p>
        </w:tc>
        <w:tc>
          <w:tcPr>
            <w:tcW w:w="1835" w:type="dxa"/>
            <w:vAlign w:val="center"/>
          </w:tcPr>
          <w:p w:rsidR="002F5E8D" w:rsidRPr="00FD65E9" w:rsidRDefault="002F5E8D" w:rsidP="002F5E8D">
            <w:pPr>
              <w:jc w:val="righ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円</w:t>
            </w:r>
          </w:p>
        </w:tc>
      </w:tr>
      <w:tr w:rsidR="002F5E8D" w:rsidRPr="00FD65E9" w:rsidTr="002F5E8D">
        <w:trPr>
          <w:trHeight w:val="737"/>
        </w:trPr>
        <w:tc>
          <w:tcPr>
            <w:tcW w:w="3047" w:type="dxa"/>
            <w:vAlign w:val="center"/>
          </w:tcPr>
          <w:p w:rsidR="002F5E8D" w:rsidRPr="00FD65E9" w:rsidRDefault="002F5E8D" w:rsidP="00091ADF">
            <w:pPr>
              <w:rPr>
                <w:rFonts w:hAnsiTheme="minorEastAsia"/>
                <w:szCs w:val="21"/>
              </w:rPr>
            </w:pPr>
          </w:p>
        </w:tc>
        <w:tc>
          <w:tcPr>
            <w:tcW w:w="4183" w:type="dxa"/>
            <w:vAlign w:val="center"/>
          </w:tcPr>
          <w:p w:rsidR="002F5E8D" w:rsidRPr="00FD65E9" w:rsidRDefault="002F5E8D" w:rsidP="00C831BE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村上市</w:t>
            </w:r>
          </w:p>
        </w:tc>
        <w:tc>
          <w:tcPr>
            <w:tcW w:w="1835" w:type="dxa"/>
            <w:vAlign w:val="center"/>
          </w:tcPr>
          <w:p w:rsidR="002F5E8D" w:rsidRPr="00FD65E9" w:rsidRDefault="002F5E8D" w:rsidP="002F5E8D">
            <w:pPr>
              <w:jc w:val="righ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円</w:t>
            </w:r>
          </w:p>
        </w:tc>
      </w:tr>
      <w:tr w:rsidR="002F5E8D" w:rsidRPr="00FD65E9" w:rsidTr="002F5E8D">
        <w:trPr>
          <w:trHeight w:val="737"/>
        </w:trPr>
        <w:tc>
          <w:tcPr>
            <w:tcW w:w="3047" w:type="dxa"/>
            <w:vAlign w:val="center"/>
          </w:tcPr>
          <w:p w:rsidR="002F5E8D" w:rsidRPr="00FD65E9" w:rsidRDefault="002F5E8D" w:rsidP="00091ADF">
            <w:pPr>
              <w:rPr>
                <w:rFonts w:hAnsiTheme="minorEastAsia"/>
                <w:szCs w:val="21"/>
              </w:rPr>
            </w:pPr>
          </w:p>
        </w:tc>
        <w:tc>
          <w:tcPr>
            <w:tcW w:w="4183" w:type="dxa"/>
            <w:vAlign w:val="center"/>
          </w:tcPr>
          <w:p w:rsidR="002F5E8D" w:rsidRPr="00FD65E9" w:rsidRDefault="002F5E8D" w:rsidP="00C831BE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村上市</w:t>
            </w:r>
          </w:p>
        </w:tc>
        <w:tc>
          <w:tcPr>
            <w:tcW w:w="1835" w:type="dxa"/>
            <w:vAlign w:val="center"/>
          </w:tcPr>
          <w:p w:rsidR="002F5E8D" w:rsidRPr="00FD65E9" w:rsidRDefault="002F5E8D" w:rsidP="002F5E8D">
            <w:pPr>
              <w:jc w:val="righ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円</w:t>
            </w:r>
          </w:p>
        </w:tc>
      </w:tr>
      <w:tr w:rsidR="002F5E8D" w:rsidRPr="00FD65E9" w:rsidTr="002F5E8D">
        <w:trPr>
          <w:trHeight w:val="737"/>
        </w:trPr>
        <w:tc>
          <w:tcPr>
            <w:tcW w:w="3047" w:type="dxa"/>
            <w:vAlign w:val="center"/>
          </w:tcPr>
          <w:p w:rsidR="002F5E8D" w:rsidRPr="00FD65E9" w:rsidRDefault="002F5E8D" w:rsidP="00091ADF">
            <w:pPr>
              <w:rPr>
                <w:rFonts w:hAnsiTheme="minorEastAsia"/>
                <w:szCs w:val="21"/>
              </w:rPr>
            </w:pPr>
          </w:p>
        </w:tc>
        <w:tc>
          <w:tcPr>
            <w:tcW w:w="4183" w:type="dxa"/>
            <w:vAlign w:val="center"/>
          </w:tcPr>
          <w:p w:rsidR="002F5E8D" w:rsidRPr="00FD65E9" w:rsidRDefault="002F5E8D" w:rsidP="00C831BE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村上市</w:t>
            </w:r>
          </w:p>
        </w:tc>
        <w:tc>
          <w:tcPr>
            <w:tcW w:w="1835" w:type="dxa"/>
            <w:vAlign w:val="center"/>
          </w:tcPr>
          <w:p w:rsidR="002F5E8D" w:rsidRPr="00FD65E9" w:rsidRDefault="002F5E8D" w:rsidP="002F5E8D">
            <w:pPr>
              <w:jc w:val="righ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円</w:t>
            </w:r>
          </w:p>
        </w:tc>
      </w:tr>
      <w:tr w:rsidR="002F5E8D" w:rsidRPr="00FD65E9" w:rsidTr="002F5E8D">
        <w:trPr>
          <w:trHeight w:val="737"/>
        </w:trPr>
        <w:tc>
          <w:tcPr>
            <w:tcW w:w="3047" w:type="dxa"/>
            <w:vAlign w:val="center"/>
          </w:tcPr>
          <w:p w:rsidR="002F5E8D" w:rsidRPr="00FD65E9" w:rsidRDefault="002F5E8D" w:rsidP="00091ADF">
            <w:pPr>
              <w:rPr>
                <w:rFonts w:hAnsiTheme="minorEastAsia"/>
                <w:szCs w:val="21"/>
              </w:rPr>
            </w:pPr>
          </w:p>
        </w:tc>
        <w:tc>
          <w:tcPr>
            <w:tcW w:w="4183" w:type="dxa"/>
            <w:vAlign w:val="center"/>
          </w:tcPr>
          <w:p w:rsidR="002F5E8D" w:rsidRPr="00FD65E9" w:rsidRDefault="002F5E8D" w:rsidP="00C831BE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村上市</w:t>
            </w:r>
          </w:p>
        </w:tc>
        <w:tc>
          <w:tcPr>
            <w:tcW w:w="1835" w:type="dxa"/>
            <w:vAlign w:val="center"/>
          </w:tcPr>
          <w:p w:rsidR="002F5E8D" w:rsidRPr="00FD65E9" w:rsidRDefault="002F5E8D" w:rsidP="002F5E8D">
            <w:pPr>
              <w:jc w:val="righ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円</w:t>
            </w:r>
          </w:p>
        </w:tc>
      </w:tr>
      <w:tr w:rsidR="002F5E8D" w:rsidRPr="00FD65E9" w:rsidTr="002F5E8D">
        <w:trPr>
          <w:trHeight w:val="737"/>
        </w:trPr>
        <w:tc>
          <w:tcPr>
            <w:tcW w:w="3047" w:type="dxa"/>
            <w:vAlign w:val="center"/>
          </w:tcPr>
          <w:p w:rsidR="002F5E8D" w:rsidRPr="00FD65E9" w:rsidRDefault="002F5E8D" w:rsidP="00091ADF">
            <w:pPr>
              <w:rPr>
                <w:rFonts w:hAnsiTheme="minorEastAsia"/>
                <w:szCs w:val="21"/>
              </w:rPr>
            </w:pPr>
          </w:p>
        </w:tc>
        <w:tc>
          <w:tcPr>
            <w:tcW w:w="4183" w:type="dxa"/>
            <w:vAlign w:val="center"/>
          </w:tcPr>
          <w:p w:rsidR="002F5E8D" w:rsidRPr="00FD65E9" w:rsidRDefault="002F5E8D" w:rsidP="00C831BE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村上市</w:t>
            </w:r>
          </w:p>
        </w:tc>
        <w:tc>
          <w:tcPr>
            <w:tcW w:w="1835" w:type="dxa"/>
            <w:vAlign w:val="center"/>
          </w:tcPr>
          <w:p w:rsidR="002F5E8D" w:rsidRPr="00FD65E9" w:rsidRDefault="002F5E8D" w:rsidP="002F5E8D">
            <w:pPr>
              <w:jc w:val="righ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円</w:t>
            </w:r>
          </w:p>
        </w:tc>
      </w:tr>
      <w:tr w:rsidR="002F5E8D" w:rsidRPr="00FD65E9" w:rsidTr="002F5E8D">
        <w:trPr>
          <w:trHeight w:val="737"/>
        </w:trPr>
        <w:tc>
          <w:tcPr>
            <w:tcW w:w="3047" w:type="dxa"/>
            <w:vAlign w:val="center"/>
          </w:tcPr>
          <w:p w:rsidR="002F5E8D" w:rsidRPr="00FD65E9" w:rsidRDefault="002F5E8D" w:rsidP="00091ADF">
            <w:pPr>
              <w:rPr>
                <w:rFonts w:hAnsiTheme="minorEastAsia"/>
                <w:szCs w:val="21"/>
              </w:rPr>
            </w:pPr>
          </w:p>
        </w:tc>
        <w:tc>
          <w:tcPr>
            <w:tcW w:w="4183" w:type="dxa"/>
            <w:vAlign w:val="center"/>
          </w:tcPr>
          <w:p w:rsidR="002F5E8D" w:rsidRPr="00FD65E9" w:rsidRDefault="002F5E8D" w:rsidP="00C831BE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村上市</w:t>
            </w:r>
          </w:p>
        </w:tc>
        <w:tc>
          <w:tcPr>
            <w:tcW w:w="1835" w:type="dxa"/>
            <w:vAlign w:val="center"/>
          </w:tcPr>
          <w:p w:rsidR="002F5E8D" w:rsidRPr="00FD65E9" w:rsidRDefault="002F5E8D" w:rsidP="002F5E8D">
            <w:pPr>
              <w:jc w:val="righ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円</w:t>
            </w:r>
          </w:p>
        </w:tc>
      </w:tr>
      <w:tr w:rsidR="002F5E8D" w:rsidRPr="00FD65E9" w:rsidTr="002F5E8D">
        <w:trPr>
          <w:trHeight w:val="737"/>
        </w:trPr>
        <w:tc>
          <w:tcPr>
            <w:tcW w:w="3047" w:type="dxa"/>
            <w:vAlign w:val="center"/>
          </w:tcPr>
          <w:p w:rsidR="002F5E8D" w:rsidRPr="00FD65E9" w:rsidRDefault="002F5E8D" w:rsidP="00091ADF">
            <w:pPr>
              <w:rPr>
                <w:rFonts w:hAnsiTheme="minorEastAsia"/>
                <w:szCs w:val="21"/>
              </w:rPr>
            </w:pPr>
          </w:p>
        </w:tc>
        <w:tc>
          <w:tcPr>
            <w:tcW w:w="4183" w:type="dxa"/>
            <w:vAlign w:val="center"/>
          </w:tcPr>
          <w:p w:rsidR="002F5E8D" w:rsidRPr="00FD65E9" w:rsidRDefault="002F5E8D" w:rsidP="00C831BE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村上市</w:t>
            </w:r>
          </w:p>
        </w:tc>
        <w:tc>
          <w:tcPr>
            <w:tcW w:w="1835" w:type="dxa"/>
            <w:vAlign w:val="center"/>
          </w:tcPr>
          <w:p w:rsidR="002F5E8D" w:rsidRPr="00FD65E9" w:rsidRDefault="002F5E8D" w:rsidP="002F5E8D">
            <w:pPr>
              <w:jc w:val="righ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円</w:t>
            </w:r>
          </w:p>
        </w:tc>
      </w:tr>
    </w:tbl>
    <w:p w:rsidR="00350813" w:rsidRPr="00FD65E9" w:rsidRDefault="00350813" w:rsidP="00350813">
      <w:pPr>
        <w:widowControl/>
        <w:rPr>
          <w:rFonts w:hAnsiTheme="minorEastAsia"/>
          <w:szCs w:val="21"/>
        </w:rPr>
      </w:pPr>
      <w:r w:rsidRPr="00FD65E9">
        <w:rPr>
          <w:rFonts w:hAnsiTheme="minorEastAsia" w:hint="eastAsia"/>
          <w:szCs w:val="21"/>
        </w:rPr>
        <w:t>※支援金の対象となる市内の事業所</w:t>
      </w:r>
      <w:r w:rsidR="002F5E8D">
        <w:rPr>
          <w:rFonts w:hAnsiTheme="minorEastAsia" w:hint="eastAsia"/>
          <w:szCs w:val="21"/>
        </w:rPr>
        <w:t>等</w:t>
      </w:r>
      <w:r w:rsidRPr="00FD65E9">
        <w:rPr>
          <w:rFonts w:hAnsiTheme="minorEastAsia" w:hint="eastAsia"/>
          <w:szCs w:val="21"/>
        </w:rPr>
        <w:t>を全て記入してください。</w:t>
      </w:r>
    </w:p>
    <w:p w:rsidR="006734F6" w:rsidRDefault="00375807" w:rsidP="00064EE3">
      <w:pPr>
        <w:widowControl/>
        <w:rPr>
          <w:rFonts w:hAnsiTheme="minorEastAsia" w:hint="eastAsia"/>
          <w:szCs w:val="21"/>
        </w:rPr>
      </w:pPr>
      <w:r w:rsidRPr="00FD65E9">
        <w:rPr>
          <w:rFonts w:hAnsiTheme="minorEastAsia" w:hint="eastAsia"/>
          <w:szCs w:val="21"/>
        </w:rPr>
        <w:t>※市外に立地している事業所</w:t>
      </w:r>
      <w:r w:rsidR="002F5E8D">
        <w:rPr>
          <w:rFonts w:hAnsiTheme="minorEastAsia" w:hint="eastAsia"/>
          <w:szCs w:val="21"/>
        </w:rPr>
        <w:t>等</w:t>
      </w:r>
      <w:r w:rsidRPr="00FD65E9">
        <w:rPr>
          <w:rFonts w:hAnsiTheme="minorEastAsia" w:hint="eastAsia"/>
          <w:szCs w:val="21"/>
        </w:rPr>
        <w:t>は、支援金の対象ではありません。</w:t>
      </w:r>
      <w:bookmarkStart w:id="1" w:name="_GoBack"/>
      <w:bookmarkEnd w:id="1"/>
    </w:p>
    <w:bookmarkEnd w:id="0"/>
    <w:sectPr w:rsidR="006734F6" w:rsidSect="00BA4A85">
      <w:pgSz w:w="11906" w:h="16838" w:code="9"/>
      <w:pgMar w:top="1134" w:right="1418" w:bottom="1134" w:left="1418" w:header="851" w:footer="992" w:gutter="0"/>
      <w:cols w:space="720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1B6" w:rsidRDefault="008B51B6" w:rsidP="00256AC1">
      <w:r>
        <w:separator/>
      </w:r>
    </w:p>
  </w:endnote>
  <w:endnote w:type="continuationSeparator" w:id="0">
    <w:p w:rsidR="008B51B6" w:rsidRDefault="008B51B6" w:rsidP="0025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1B6" w:rsidRDefault="008B51B6" w:rsidP="00256AC1">
      <w:r>
        <w:separator/>
      </w:r>
    </w:p>
  </w:footnote>
  <w:footnote w:type="continuationSeparator" w:id="0">
    <w:p w:rsidR="008B51B6" w:rsidRDefault="008B51B6" w:rsidP="00256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642F5"/>
    <w:multiLevelType w:val="hybridMultilevel"/>
    <w:tmpl w:val="2FD691D4"/>
    <w:lvl w:ilvl="0" w:tplc="F5C6739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36708C"/>
    <w:multiLevelType w:val="hybridMultilevel"/>
    <w:tmpl w:val="65CCE090"/>
    <w:lvl w:ilvl="0" w:tplc="92A8BEE2">
      <w:start w:val="2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" w15:restartNumberingAfterBreak="0">
    <w:nsid w:val="26D75002"/>
    <w:multiLevelType w:val="hybridMultilevel"/>
    <w:tmpl w:val="33C2263E"/>
    <w:lvl w:ilvl="0" w:tplc="C0DAFF5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60CA7EBE"/>
    <w:multiLevelType w:val="hybridMultilevel"/>
    <w:tmpl w:val="1A626F14"/>
    <w:lvl w:ilvl="0" w:tplc="D0B65848">
      <w:start w:val="6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7E3C5B"/>
    <w:multiLevelType w:val="hybridMultilevel"/>
    <w:tmpl w:val="BF7219D4"/>
    <w:lvl w:ilvl="0" w:tplc="7376F58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13748B"/>
    <w:multiLevelType w:val="hybridMultilevel"/>
    <w:tmpl w:val="395E1C84"/>
    <w:lvl w:ilvl="0" w:tplc="8EA6DC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13"/>
  <w:drawingGridVerticalSpacing w:val="164"/>
  <w:displayHorizontalDrawingGridEvery w:val="0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3DC"/>
    <w:rsid w:val="0000039A"/>
    <w:rsid w:val="00001C11"/>
    <w:rsid w:val="00013EC1"/>
    <w:rsid w:val="00014E5C"/>
    <w:rsid w:val="00021421"/>
    <w:rsid w:val="000224E6"/>
    <w:rsid w:val="0002571A"/>
    <w:rsid w:val="00036E04"/>
    <w:rsid w:val="00064EE3"/>
    <w:rsid w:val="00074D88"/>
    <w:rsid w:val="00080D84"/>
    <w:rsid w:val="00085405"/>
    <w:rsid w:val="000A5BE1"/>
    <w:rsid w:val="000C2603"/>
    <w:rsid w:val="000D1BC0"/>
    <w:rsid w:val="000E04D5"/>
    <w:rsid w:val="000E26D9"/>
    <w:rsid w:val="00101908"/>
    <w:rsid w:val="00102BE3"/>
    <w:rsid w:val="00104DF9"/>
    <w:rsid w:val="001110DE"/>
    <w:rsid w:val="001134F9"/>
    <w:rsid w:val="0012088C"/>
    <w:rsid w:val="001270CF"/>
    <w:rsid w:val="00152DC2"/>
    <w:rsid w:val="001530B9"/>
    <w:rsid w:val="001569B7"/>
    <w:rsid w:val="001577C7"/>
    <w:rsid w:val="00162F06"/>
    <w:rsid w:val="0016502A"/>
    <w:rsid w:val="00174553"/>
    <w:rsid w:val="00192157"/>
    <w:rsid w:val="001A03DC"/>
    <w:rsid w:val="001B1EEF"/>
    <w:rsid w:val="001B2DF4"/>
    <w:rsid w:val="001B45D0"/>
    <w:rsid w:val="001C0EA6"/>
    <w:rsid w:val="001C140E"/>
    <w:rsid w:val="001C3F43"/>
    <w:rsid w:val="001E48BD"/>
    <w:rsid w:val="001E5C38"/>
    <w:rsid w:val="001F15D6"/>
    <w:rsid w:val="001F1D83"/>
    <w:rsid w:val="001F3EB7"/>
    <w:rsid w:val="001F60BB"/>
    <w:rsid w:val="001F6B12"/>
    <w:rsid w:val="002024FC"/>
    <w:rsid w:val="002148AB"/>
    <w:rsid w:val="00214A37"/>
    <w:rsid w:val="002244C7"/>
    <w:rsid w:val="00225EB5"/>
    <w:rsid w:val="00230176"/>
    <w:rsid w:val="0023208C"/>
    <w:rsid w:val="00237D82"/>
    <w:rsid w:val="00242BF5"/>
    <w:rsid w:val="00245403"/>
    <w:rsid w:val="0024688C"/>
    <w:rsid w:val="00254862"/>
    <w:rsid w:val="00256AC1"/>
    <w:rsid w:val="00267BDB"/>
    <w:rsid w:val="00290744"/>
    <w:rsid w:val="00293C3B"/>
    <w:rsid w:val="00295257"/>
    <w:rsid w:val="002A5347"/>
    <w:rsid w:val="002A60A1"/>
    <w:rsid w:val="002B56DB"/>
    <w:rsid w:val="002C0A38"/>
    <w:rsid w:val="002D5D61"/>
    <w:rsid w:val="002D64CD"/>
    <w:rsid w:val="002E2B07"/>
    <w:rsid w:val="002F5E8D"/>
    <w:rsid w:val="00315F97"/>
    <w:rsid w:val="003218BF"/>
    <w:rsid w:val="003219CE"/>
    <w:rsid w:val="0032306A"/>
    <w:rsid w:val="00324594"/>
    <w:rsid w:val="00330457"/>
    <w:rsid w:val="003332AA"/>
    <w:rsid w:val="00346A2B"/>
    <w:rsid w:val="00350813"/>
    <w:rsid w:val="0035761E"/>
    <w:rsid w:val="00375807"/>
    <w:rsid w:val="00377EC8"/>
    <w:rsid w:val="00385743"/>
    <w:rsid w:val="003940DC"/>
    <w:rsid w:val="00394684"/>
    <w:rsid w:val="00396EF8"/>
    <w:rsid w:val="003A5884"/>
    <w:rsid w:val="003B2C78"/>
    <w:rsid w:val="003B4A78"/>
    <w:rsid w:val="003B6EA5"/>
    <w:rsid w:val="003C23FB"/>
    <w:rsid w:val="003C5756"/>
    <w:rsid w:val="003E103D"/>
    <w:rsid w:val="003E6531"/>
    <w:rsid w:val="00424394"/>
    <w:rsid w:val="00435A9B"/>
    <w:rsid w:val="004513AC"/>
    <w:rsid w:val="004546A8"/>
    <w:rsid w:val="0046474F"/>
    <w:rsid w:val="00466CB4"/>
    <w:rsid w:val="00472513"/>
    <w:rsid w:val="0049744F"/>
    <w:rsid w:val="004A1144"/>
    <w:rsid w:val="004A41FC"/>
    <w:rsid w:val="004A476C"/>
    <w:rsid w:val="004B74AB"/>
    <w:rsid w:val="004C2466"/>
    <w:rsid w:val="004C6696"/>
    <w:rsid w:val="004D6817"/>
    <w:rsid w:val="004E3A90"/>
    <w:rsid w:val="004E766D"/>
    <w:rsid w:val="004F3B8B"/>
    <w:rsid w:val="004F576D"/>
    <w:rsid w:val="004F77E3"/>
    <w:rsid w:val="00505A88"/>
    <w:rsid w:val="00506EBD"/>
    <w:rsid w:val="00513BEF"/>
    <w:rsid w:val="005145A6"/>
    <w:rsid w:val="00522BD8"/>
    <w:rsid w:val="005441D8"/>
    <w:rsid w:val="00551642"/>
    <w:rsid w:val="005551FA"/>
    <w:rsid w:val="00561E06"/>
    <w:rsid w:val="00580335"/>
    <w:rsid w:val="00581959"/>
    <w:rsid w:val="00591B9F"/>
    <w:rsid w:val="00596038"/>
    <w:rsid w:val="005B3711"/>
    <w:rsid w:val="005B7BF7"/>
    <w:rsid w:val="005C0B8D"/>
    <w:rsid w:val="005C767F"/>
    <w:rsid w:val="005D1B8C"/>
    <w:rsid w:val="005D6523"/>
    <w:rsid w:val="005E4076"/>
    <w:rsid w:val="005E40BE"/>
    <w:rsid w:val="005E6134"/>
    <w:rsid w:val="006114C1"/>
    <w:rsid w:val="006121B2"/>
    <w:rsid w:val="00621D8E"/>
    <w:rsid w:val="00626B36"/>
    <w:rsid w:val="00632079"/>
    <w:rsid w:val="00636ED0"/>
    <w:rsid w:val="00637BD1"/>
    <w:rsid w:val="006734F6"/>
    <w:rsid w:val="00675A3A"/>
    <w:rsid w:val="00676A76"/>
    <w:rsid w:val="00676E12"/>
    <w:rsid w:val="006771AC"/>
    <w:rsid w:val="00677854"/>
    <w:rsid w:val="00681265"/>
    <w:rsid w:val="00687BDA"/>
    <w:rsid w:val="006924E5"/>
    <w:rsid w:val="006A6BB6"/>
    <w:rsid w:val="006B32B8"/>
    <w:rsid w:val="006B4C5C"/>
    <w:rsid w:val="006C015A"/>
    <w:rsid w:val="006C0DB1"/>
    <w:rsid w:val="006C35E8"/>
    <w:rsid w:val="006D721F"/>
    <w:rsid w:val="006F0A56"/>
    <w:rsid w:val="006F4E80"/>
    <w:rsid w:val="0071790B"/>
    <w:rsid w:val="00717ABC"/>
    <w:rsid w:val="00727D93"/>
    <w:rsid w:val="00743369"/>
    <w:rsid w:val="0074608E"/>
    <w:rsid w:val="00751B4D"/>
    <w:rsid w:val="00752F06"/>
    <w:rsid w:val="00762A8B"/>
    <w:rsid w:val="00762DC6"/>
    <w:rsid w:val="007A2D02"/>
    <w:rsid w:val="007A3AAD"/>
    <w:rsid w:val="007A6DF0"/>
    <w:rsid w:val="007B248B"/>
    <w:rsid w:val="007C04CE"/>
    <w:rsid w:val="007C74F4"/>
    <w:rsid w:val="007F01F7"/>
    <w:rsid w:val="007F1F53"/>
    <w:rsid w:val="007F43F6"/>
    <w:rsid w:val="007F7DDF"/>
    <w:rsid w:val="00801530"/>
    <w:rsid w:val="00807469"/>
    <w:rsid w:val="0081540A"/>
    <w:rsid w:val="00823394"/>
    <w:rsid w:val="00825015"/>
    <w:rsid w:val="00857E00"/>
    <w:rsid w:val="00875189"/>
    <w:rsid w:val="008834E1"/>
    <w:rsid w:val="008A791F"/>
    <w:rsid w:val="008B51B6"/>
    <w:rsid w:val="008C11C7"/>
    <w:rsid w:val="008E4C8E"/>
    <w:rsid w:val="008E6D9E"/>
    <w:rsid w:val="00917A15"/>
    <w:rsid w:val="00927DEC"/>
    <w:rsid w:val="009401CC"/>
    <w:rsid w:val="00942D19"/>
    <w:rsid w:val="0095039E"/>
    <w:rsid w:val="009613AC"/>
    <w:rsid w:val="0096584C"/>
    <w:rsid w:val="009950E0"/>
    <w:rsid w:val="009A4EB3"/>
    <w:rsid w:val="009B461D"/>
    <w:rsid w:val="009B691E"/>
    <w:rsid w:val="009C5388"/>
    <w:rsid w:val="009C549B"/>
    <w:rsid w:val="009D2904"/>
    <w:rsid w:val="009E169F"/>
    <w:rsid w:val="009F0608"/>
    <w:rsid w:val="009F69C7"/>
    <w:rsid w:val="00A02069"/>
    <w:rsid w:val="00A20BC7"/>
    <w:rsid w:val="00A3185B"/>
    <w:rsid w:val="00A34D0A"/>
    <w:rsid w:val="00A34D62"/>
    <w:rsid w:val="00A74274"/>
    <w:rsid w:val="00A80909"/>
    <w:rsid w:val="00A82D46"/>
    <w:rsid w:val="00A85E3A"/>
    <w:rsid w:val="00A97DC6"/>
    <w:rsid w:val="00AA1BF2"/>
    <w:rsid w:val="00AA6DAC"/>
    <w:rsid w:val="00AB3726"/>
    <w:rsid w:val="00AB4EC2"/>
    <w:rsid w:val="00AB668C"/>
    <w:rsid w:val="00AF36AD"/>
    <w:rsid w:val="00B00E8F"/>
    <w:rsid w:val="00B03592"/>
    <w:rsid w:val="00B12816"/>
    <w:rsid w:val="00B219AA"/>
    <w:rsid w:val="00B339E6"/>
    <w:rsid w:val="00B36549"/>
    <w:rsid w:val="00B5010F"/>
    <w:rsid w:val="00B5037B"/>
    <w:rsid w:val="00B532C2"/>
    <w:rsid w:val="00B63B31"/>
    <w:rsid w:val="00B6443A"/>
    <w:rsid w:val="00B721F6"/>
    <w:rsid w:val="00B73272"/>
    <w:rsid w:val="00B7775B"/>
    <w:rsid w:val="00B80ACC"/>
    <w:rsid w:val="00B81617"/>
    <w:rsid w:val="00B8185E"/>
    <w:rsid w:val="00B829AF"/>
    <w:rsid w:val="00B87CF2"/>
    <w:rsid w:val="00B97270"/>
    <w:rsid w:val="00B97EDA"/>
    <w:rsid w:val="00BA4A85"/>
    <w:rsid w:val="00BA5578"/>
    <w:rsid w:val="00BB2914"/>
    <w:rsid w:val="00BB393E"/>
    <w:rsid w:val="00BC326B"/>
    <w:rsid w:val="00BC607E"/>
    <w:rsid w:val="00BD13EA"/>
    <w:rsid w:val="00BD1C73"/>
    <w:rsid w:val="00BD537E"/>
    <w:rsid w:val="00BD7204"/>
    <w:rsid w:val="00BF2EC9"/>
    <w:rsid w:val="00BF36AA"/>
    <w:rsid w:val="00C05A89"/>
    <w:rsid w:val="00C10501"/>
    <w:rsid w:val="00C1253D"/>
    <w:rsid w:val="00C16E28"/>
    <w:rsid w:val="00C30DFC"/>
    <w:rsid w:val="00C51D51"/>
    <w:rsid w:val="00C573F9"/>
    <w:rsid w:val="00C779F7"/>
    <w:rsid w:val="00C831BE"/>
    <w:rsid w:val="00C85DF6"/>
    <w:rsid w:val="00C94FFA"/>
    <w:rsid w:val="00C96AEB"/>
    <w:rsid w:val="00CA6826"/>
    <w:rsid w:val="00CB3FCE"/>
    <w:rsid w:val="00CC19A8"/>
    <w:rsid w:val="00CF7A05"/>
    <w:rsid w:val="00D07692"/>
    <w:rsid w:val="00D162BD"/>
    <w:rsid w:val="00D25A4E"/>
    <w:rsid w:val="00D40149"/>
    <w:rsid w:val="00D42E65"/>
    <w:rsid w:val="00D47770"/>
    <w:rsid w:val="00D520B7"/>
    <w:rsid w:val="00D55C12"/>
    <w:rsid w:val="00D56F42"/>
    <w:rsid w:val="00D621B9"/>
    <w:rsid w:val="00D754D6"/>
    <w:rsid w:val="00D769A7"/>
    <w:rsid w:val="00D92AD1"/>
    <w:rsid w:val="00DA12C4"/>
    <w:rsid w:val="00DD0494"/>
    <w:rsid w:val="00DD19A1"/>
    <w:rsid w:val="00DD19D2"/>
    <w:rsid w:val="00DF52AA"/>
    <w:rsid w:val="00E0648A"/>
    <w:rsid w:val="00E071E4"/>
    <w:rsid w:val="00E4035C"/>
    <w:rsid w:val="00E46908"/>
    <w:rsid w:val="00E5467E"/>
    <w:rsid w:val="00E57921"/>
    <w:rsid w:val="00E6079D"/>
    <w:rsid w:val="00E6673A"/>
    <w:rsid w:val="00E7769B"/>
    <w:rsid w:val="00E96BF1"/>
    <w:rsid w:val="00EB0081"/>
    <w:rsid w:val="00EB1C43"/>
    <w:rsid w:val="00EC4D01"/>
    <w:rsid w:val="00ED1ECE"/>
    <w:rsid w:val="00EF6BF2"/>
    <w:rsid w:val="00F041B3"/>
    <w:rsid w:val="00F12BFA"/>
    <w:rsid w:val="00F240EA"/>
    <w:rsid w:val="00F3003A"/>
    <w:rsid w:val="00F342C8"/>
    <w:rsid w:val="00F3470D"/>
    <w:rsid w:val="00F36845"/>
    <w:rsid w:val="00F41BDE"/>
    <w:rsid w:val="00F54466"/>
    <w:rsid w:val="00F57F35"/>
    <w:rsid w:val="00F60A19"/>
    <w:rsid w:val="00F6783A"/>
    <w:rsid w:val="00F73971"/>
    <w:rsid w:val="00F8025E"/>
    <w:rsid w:val="00F87882"/>
    <w:rsid w:val="00FA06E7"/>
    <w:rsid w:val="00FA6C1A"/>
    <w:rsid w:val="00FB1F90"/>
    <w:rsid w:val="00FD5273"/>
    <w:rsid w:val="00FD5572"/>
    <w:rsid w:val="00FD57CB"/>
    <w:rsid w:val="00FD65E9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3413F6"/>
  <w15:docId w15:val="{B76AA92A-6947-4C3B-A017-2F552F65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05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6771AC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1"/>
    <w:uiPriority w:val="99"/>
    <w:rsid w:val="006771AC"/>
    <w:rPr>
      <w:rFonts w:ascii="ＭＳ 明朝" w:hAnsi="ＭＳ 明朝"/>
    </w:rPr>
  </w:style>
  <w:style w:type="paragraph" w:styleId="af3">
    <w:name w:val="Closing"/>
    <w:basedOn w:val="a"/>
    <w:link w:val="af4"/>
    <w:uiPriority w:val="99"/>
    <w:unhideWhenUsed/>
    <w:rsid w:val="006771AC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uiPriority w:val="99"/>
    <w:rsid w:val="006771AC"/>
    <w:rPr>
      <w:rFonts w:ascii="ＭＳ 明朝" w:hAnsi="ＭＳ 明朝"/>
    </w:rPr>
  </w:style>
  <w:style w:type="table" w:styleId="af5">
    <w:name w:val="Table Grid"/>
    <w:basedOn w:val="a1"/>
    <w:uiPriority w:val="39"/>
    <w:rsid w:val="0032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857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857E00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256AC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256AC1"/>
  </w:style>
  <w:style w:type="paragraph" w:styleId="afa">
    <w:name w:val="footer"/>
    <w:basedOn w:val="a"/>
    <w:link w:val="afb"/>
    <w:uiPriority w:val="99"/>
    <w:unhideWhenUsed/>
    <w:rsid w:val="00256AC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256AC1"/>
  </w:style>
  <w:style w:type="table" w:customStyle="1" w:styleId="11">
    <w:name w:val="表（シンプル 1）"/>
    <w:basedOn w:val="a1"/>
    <w:rsid w:val="00D92AD1"/>
    <w:rPr>
      <w:rFonts w:ascii="Arial" w:eastAsia="ＭＳ 明朝" w:hAnsi="Arial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5"/>
    <w:uiPriority w:val="59"/>
    <w:rsid w:val="00B50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D3F10-9677-4CA0-9C2D-FEF355C4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大介</dc:creator>
  <cp:keywords/>
  <dc:description/>
  <cp:lastModifiedBy>板垣　鉄也</cp:lastModifiedBy>
  <cp:revision>2</cp:revision>
  <cp:lastPrinted>2025-02-10T00:51:00Z</cp:lastPrinted>
  <dcterms:created xsi:type="dcterms:W3CDTF">2025-02-26T00:11:00Z</dcterms:created>
  <dcterms:modified xsi:type="dcterms:W3CDTF">2025-02-26T00:11:00Z</dcterms:modified>
</cp:coreProperties>
</file>