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30" w:rsidRDefault="008B3130" w:rsidP="008B3130">
      <w:r>
        <w:rPr>
          <w:rFonts w:hint="eastAsia"/>
        </w:rPr>
        <w:t>別紙１（様式第８号関係）</w:t>
      </w:r>
    </w:p>
    <w:p w:rsidR="008B3130" w:rsidRDefault="008B3130" w:rsidP="008B3130"/>
    <w:p w:rsidR="008B3130" w:rsidRPr="001F4F55" w:rsidRDefault="008B3130" w:rsidP="008B3130">
      <w:pPr>
        <w:jc w:val="center"/>
        <w:rPr>
          <w:rFonts w:ascii="ＭＳ 明朝"/>
          <w:sz w:val="24"/>
          <w:szCs w:val="24"/>
        </w:rPr>
      </w:pPr>
      <w:r w:rsidRPr="001F4F55">
        <w:rPr>
          <w:rFonts w:ascii="ＭＳ 明朝" w:hAnsi="ＭＳ 明朝" w:hint="eastAsia"/>
          <w:sz w:val="24"/>
          <w:szCs w:val="24"/>
        </w:rPr>
        <w:t>事業実施報告書</w:t>
      </w:r>
    </w:p>
    <w:p w:rsidR="008B3130" w:rsidRPr="001F4F55" w:rsidRDefault="008B3130" w:rsidP="008B3130">
      <w:pPr>
        <w:rPr>
          <w:rFonts w:ascii="ＭＳ 明朝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821"/>
      </w:tblGrid>
      <w:tr w:rsidR="008B3130" w:rsidRPr="001F4F55" w:rsidTr="001F4F55">
        <w:trPr>
          <w:trHeight w:val="567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実施事業名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4568C9">
            <w:pPr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567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実施期間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4568C9">
            <w:pPr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1305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申請区分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新分野進出</w:t>
            </w:r>
          </w:p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業種・業態転換</w:t>
            </w:r>
          </w:p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業務体制改善・生産性向上</w:t>
            </w:r>
          </w:p>
          <w:p w:rsidR="008B3130" w:rsidRPr="001F4F55" w:rsidRDefault="0077397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ＩＴ</w:t>
            </w:r>
            <w:r w:rsidR="008B3130" w:rsidRPr="001F4F55">
              <w:rPr>
                <w:rFonts w:ascii="ＭＳ 明朝" w:hAnsi="ＭＳ 明朝" w:hint="eastAsia"/>
                <w:color w:val="000000"/>
                <w:szCs w:val="18"/>
              </w:rPr>
              <w:t>ツール導入</w:t>
            </w:r>
          </w:p>
        </w:tc>
      </w:tr>
      <w:tr w:rsidR="008B3130" w:rsidRPr="001F4F55" w:rsidTr="001F4F55">
        <w:trPr>
          <w:trHeight w:val="467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事業の具体的な取組内容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【自社で実施した事業の取組内容を記入してください】</w:t>
            </w:r>
          </w:p>
        </w:tc>
      </w:tr>
      <w:tr w:rsidR="008B3130" w:rsidRPr="001F4F55" w:rsidTr="001F4F55">
        <w:trPr>
          <w:trHeight w:val="1874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465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事業成果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【自社で実施した事業の成果を記入してください】</w:t>
            </w:r>
          </w:p>
        </w:tc>
      </w:tr>
      <w:tr w:rsidR="008B3130" w:rsidRPr="001F4F55" w:rsidTr="001F4F55">
        <w:trPr>
          <w:trHeight w:val="3727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465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今後の</w:t>
            </w:r>
          </w:p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目標・計画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【事業実施後の目標・計画について記入してください】</w:t>
            </w:r>
          </w:p>
        </w:tc>
      </w:tr>
      <w:tr w:rsidR="008B3130" w:rsidRPr="001F4F55" w:rsidTr="001F4F55">
        <w:trPr>
          <w:trHeight w:val="2953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</w:tbl>
    <w:p w:rsidR="00807469" w:rsidRPr="001F4F55" w:rsidRDefault="00807469" w:rsidP="00807469">
      <w:pPr>
        <w:rPr>
          <w:rFonts w:ascii="ＭＳ 明朝"/>
          <w:color w:val="000000"/>
        </w:rPr>
      </w:pPr>
      <w:bookmarkStart w:id="0" w:name="_GoBack"/>
      <w:bookmarkEnd w:id="0"/>
    </w:p>
    <w:sectPr w:rsidR="00807469" w:rsidRPr="001F4F55" w:rsidSect="00472513">
      <w:pgSz w:w="11906" w:h="16838"/>
      <w:pgMar w:top="1134" w:right="1418" w:bottom="1077" w:left="1418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96" w:rsidRDefault="00A14996" w:rsidP="00256AC1">
      <w:r>
        <w:separator/>
      </w:r>
    </w:p>
  </w:endnote>
  <w:endnote w:type="continuationSeparator" w:id="0">
    <w:p w:rsidR="00A14996" w:rsidRDefault="00A14996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96" w:rsidRDefault="00A14996" w:rsidP="00256AC1">
      <w:r>
        <w:separator/>
      </w:r>
    </w:p>
  </w:footnote>
  <w:footnote w:type="continuationSeparator" w:id="0">
    <w:p w:rsidR="00A14996" w:rsidRDefault="00A14996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8716E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56AC1"/>
    <w:rsid w:val="00267BDB"/>
    <w:rsid w:val="00285A80"/>
    <w:rsid w:val="00290744"/>
    <w:rsid w:val="00293C3B"/>
    <w:rsid w:val="002A0174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367FA"/>
    <w:rsid w:val="00346A2B"/>
    <w:rsid w:val="00357C43"/>
    <w:rsid w:val="003B2C78"/>
    <w:rsid w:val="003B4A78"/>
    <w:rsid w:val="003B6EA5"/>
    <w:rsid w:val="003C23FB"/>
    <w:rsid w:val="003C5756"/>
    <w:rsid w:val="00416E43"/>
    <w:rsid w:val="00424394"/>
    <w:rsid w:val="004568C9"/>
    <w:rsid w:val="0046474F"/>
    <w:rsid w:val="00466CB4"/>
    <w:rsid w:val="00472513"/>
    <w:rsid w:val="004874D6"/>
    <w:rsid w:val="0049744F"/>
    <w:rsid w:val="004A1144"/>
    <w:rsid w:val="004A41FC"/>
    <w:rsid w:val="004B74AB"/>
    <w:rsid w:val="004D6817"/>
    <w:rsid w:val="004E3A90"/>
    <w:rsid w:val="004F3B8B"/>
    <w:rsid w:val="004F77E3"/>
    <w:rsid w:val="00506EBD"/>
    <w:rsid w:val="00522BD8"/>
    <w:rsid w:val="00523780"/>
    <w:rsid w:val="00523DD8"/>
    <w:rsid w:val="00551642"/>
    <w:rsid w:val="005551FA"/>
    <w:rsid w:val="005770FF"/>
    <w:rsid w:val="005B3711"/>
    <w:rsid w:val="005B7BF7"/>
    <w:rsid w:val="005C0B8D"/>
    <w:rsid w:val="005C767F"/>
    <w:rsid w:val="005D6523"/>
    <w:rsid w:val="005E6134"/>
    <w:rsid w:val="005F7A94"/>
    <w:rsid w:val="006114C1"/>
    <w:rsid w:val="006121B2"/>
    <w:rsid w:val="00620E3A"/>
    <w:rsid w:val="00626B36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74DCA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14996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3D76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F6B24"/>
  <w14:defaultImageDpi w14:val="0"/>
  <w15:docId w15:val="{557D7E67-5B14-4222-A203-D0681D8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2F4C-582A-49E9-B386-FB41BB95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163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板垣　真人</cp:lastModifiedBy>
  <cp:revision>2</cp:revision>
  <cp:lastPrinted>2022-06-02T00:01:00Z</cp:lastPrinted>
  <dcterms:created xsi:type="dcterms:W3CDTF">2026-02-28T08:38:00Z</dcterms:created>
  <dcterms:modified xsi:type="dcterms:W3CDTF">2026-06-03T02:20:00Z</dcterms:modified>
</cp:coreProperties>
</file>