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30" w:rsidRPr="001F4F55" w:rsidRDefault="008B3130" w:rsidP="008B3130">
      <w:pPr>
        <w:rPr>
          <w:rFonts w:ascii="ＭＳ 明朝"/>
          <w:color w:val="000000"/>
        </w:rPr>
      </w:pPr>
      <w:bookmarkStart w:id="0" w:name="_GoBack"/>
      <w:bookmarkEnd w:id="0"/>
      <w:r w:rsidRPr="001F4F55">
        <w:rPr>
          <w:rFonts w:ascii="ＭＳ 明朝" w:hAnsi="ＭＳ 明朝" w:hint="eastAsia"/>
          <w:color w:val="000000"/>
        </w:rPr>
        <w:t>別紙２（様式第８号関係）</w:t>
      </w:r>
    </w:p>
    <w:p w:rsidR="00357C43" w:rsidRPr="001F4F55" w:rsidRDefault="00357C43" w:rsidP="008B3130">
      <w:pPr>
        <w:rPr>
          <w:rFonts w:ascii="ＭＳ 明朝"/>
          <w:color w:val="000000"/>
        </w:rPr>
      </w:pPr>
    </w:p>
    <w:p w:rsidR="008B3130" w:rsidRPr="001F4F55" w:rsidRDefault="008B3130" w:rsidP="008B3130">
      <w:pPr>
        <w:jc w:val="center"/>
        <w:rPr>
          <w:color w:val="000000"/>
          <w:sz w:val="24"/>
        </w:rPr>
      </w:pPr>
      <w:r w:rsidRPr="001F4F55">
        <w:rPr>
          <w:rFonts w:hint="eastAsia"/>
          <w:color w:val="000000"/>
          <w:sz w:val="24"/>
        </w:rPr>
        <w:t>収支精算書</w:t>
      </w:r>
    </w:p>
    <w:p w:rsidR="008B3130" w:rsidRPr="001F4F55" w:rsidRDefault="008B3130" w:rsidP="008B3130">
      <w:pPr>
        <w:rPr>
          <w:color w:val="000000"/>
        </w:rPr>
      </w:pPr>
    </w:p>
    <w:p w:rsidR="008B3130" w:rsidRPr="001F4F55" w:rsidRDefault="008B3130" w:rsidP="008B3130">
      <w:pPr>
        <w:rPr>
          <w:color w:val="000000"/>
        </w:rPr>
      </w:pPr>
      <w:r w:rsidRPr="001F4F55">
        <w:rPr>
          <w:rFonts w:hint="eastAsia"/>
          <w:color w:val="000000"/>
        </w:rPr>
        <w:t>１</w:t>
      </w:r>
      <w:r w:rsidR="0010432C" w:rsidRPr="001F4F55">
        <w:rPr>
          <w:rFonts w:hint="eastAsia"/>
          <w:color w:val="000000"/>
        </w:rPr>
        <w:t xml:space="preserve">　</w:t>
      </w:r>
      <w:r w:rsidRPr="001F4F55">
        <w:rPr>
          <w:rFonts w:hint="eastAsia"/>
          <w:color w:val="000000"/>
        </w:rPr>
        <w:t>収入の部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金額</w:t>
            </w: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備考</w:t>
            </w: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合計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</w:tbl>
    <w:p w:rsidR="008B3130" w:rsidRPr="001F4F55" w:rsidRDefault="008B3130" w:rsidP="008B3130">
      <w:pPr>
        <w:rPr>
          <w:color w:val="000000"/>
        </w:rPr>
      </w:pPr>
    </w:p>
    <w:p w:rsidR="008B3130" w:rsidRPr="001F4F55" w:rsidRDefault="008B3130" w:rsidP="008B3130">
      <w:pPr>
        <w:rPr>
          <w:color w:val="000000"/>
        </w:rPr>
      </w:pPr>
    </w:p>
    <w:p w:rsidR="008B3130" w:rsidRPr="001F4F55" w:rsidRDefault="008B3130" w:rsidP="008B3130">
      <w:pPr>
        <w:rPr>
          <w:color w:val="000000"/>
        </w:rPr>
      </w:pPr>
      <w:r w:rsidRPr="001F4F55">
        <w:rPr>
          <w:rFonts w:hint="eastAsia"/>
          <w:color w:val="000000"/>
        </w:rPr>
        <w:t>２</w:t>
      </w:r>
      <w:r w:rsidR="0010432C" w:rsidRPr="001F4F55">
        <w:rPr>
          <w:rFonts w:hint="eastAsia"/>
          <w:color w:val="000000"/>
        </w:rPr>
        <w:t xml:space="preserve">　</w:t>
      </w:r>
      <w:r w:rsidRPr="001F4F55">
        <w:rPr>
          <w:rFonts w:hint="eastAsia"/>
          <w:color w:val="000000"/>
        </w:rPr>
        <w:t>支出の部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金額</w:t>
            </w: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積算明細等</w:t>
            </w: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合計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</w:tbl>
    <w:p w:rsidR="008B3130" w:rsidRPr="001F4F55" w:rsidRDefault="008B3130" w:rsidP="008B3130">
      <w:pPr>
        <w:rPr>
          <w:color w:val="000000"/>
        </w:rPr>
      </w:pPr>
      <w:r w:rsidRPr="001F4F55">
        <w:rPr>
          <w:rFonts w:hint="eastAsia"/>
          <w:color w:val="000000"/>
        </w:rPr>
        <w:t xml:space="preserve">　※補助対象経費のみ記載すること。</w:t>
      </w:r>
    </w:p>
    <w:p w:rsidR="00807469" w:rsidRDefault="00807469" w:rsidP="00D92AD1">
      <w:pPr>
        <w:rPr>
          <w:rFonts w:ascii="ＭＳ 明朝"/>
        </w:rPr>
      </w:pPr>
    </w:p>
    <w:sectPr w:rsidR="00807469" w:rsidSect="00472513">
      <w:pgSz w:w="11906" w:h="16838"/>
      <w:pgMar w:top="1134" w:right="1418" w:bottom="1077" w:left="1418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96" w:rsidRDefault="00A14996" w:rsidP="00256AC1">
      <w:r>
        <w:separator/>
      </w:r>
    </w:p>
  </w:endnote>
  <w:endnote w:type="continuationSeparator" w:id="0">
    <w:p w:rsidR="00A14996" w:rsidRDefault="00A14996" w:rsidP="002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96" w:rsidRDefault="00A14996" w:rsidP="00256AC1">
      <w:r>
        <w:separator/>
      </w:r>
    </w:p>
  </w:footnote>
  <w:footnote w:type="continuationSeparator" w:id="0">
    <w:p w:rsidR="00A14996" w:rsidRDefault="00A14996" w:rsidP="002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5002"/>
    <w:multiLevelType w:val="hybridMultilevel"/>
    <w:tmpl w:val="33C2263E"/>
    <w:lvl w:ilvl="0" w:tplc="C0DAFF50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55055857"/>
    <w:multiLevelType w:val="hybridMultilevel"/>
    <w:tmpl w:val="D6BEE3EC"/>
    <w:lvl w:ilvl="0" w:tplc="A70E4C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E3C5B"/>
    <w:multiLevelType w:val="hybridMultilevel"/>
    <w:tmpl w:val="BF7219D4"/>
    <w:lvl w:ilvl="0" w:tplc="7376F5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3748B"/>
    <w:multiLevelType w:val="hybridMultilevel"/>
    <w:tmpl w:val="395E1C84"/>
    <w:lvl w:ilvl="0" w:tplc="8EA6D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DC"/>
    <w:rsid w:val="0000039A"/>
    <w:rsid w:val="00014E5C"/>
    <w:rsid w:val="00021421"/>
    <w:rsid w:val="0002571A"/>
    <w:rsid w:val="00074D88"/>
    <w:rsid w:val="00080D84"/>
    <w:rsid w:val="000A5BE1"/>
    <w:rsid w:val="000E04D5"/>
    <w:rsid w:val="00102BE3"/>
    <w:rsid w:val="0010432C"/>
    <w:rsid w:val="00124EDD"/>
    <w:rsid w:val="00152DC2"/>
    <w:rsid w:val="00162F06"/>
    <w:rsid w:val="0016502A"/>
    <w:rsid w:val="0018716E"/>
    <w:rsid w:val="00192157"/>
    <w:rsid w:val="001A03DC"/>
    <w:rsid w:val="001B1EEF"/>
    <w:rsid w:val="001B2DF4"/>
    <w:rsid w:val="001B7F9E"/>
    <w:rsid w:val="001C0EA6"/>
    <w:rsid w:val="001C140E"/>
    <w:rsid w:val="001C3F43"/>
    <w:rsid w:val="001E2D28"/>
    <w:rsid w:val="001E48BD"/>
    <w:rsid w:val="001F4F55"/>
    <w:rsid w:val="001F60BB"/>
    <w:rsid w:val="002148AB"/>
    <w:rsid w:val="00214A37"/>
    <w:rsid w:val="00225EB5"/>
    <w:rsid w:val="0023208C"/>
    <w:rsid w:val="00245403"/>
    <w:rsid w:val="00256AC1"/>
    <w:rsid w:val="00267BDB"/>
    <w:rsid w:val="00285A80"/>
    <w:rsid w:val="00290744"/>
    <w:rsid w:val="00293C3B"/>
    <w:rsid w:val="002A0174"/>
    <w:rsid w:val="002A5347"/>
    <w:rsid w:val="002B56DB"/>
    <w:rsid w:val="002D5D61"/>
    <w:rsid w:val="002D64CD"/>
    <w:rsid w:val="002E2B07"/>
    <w:rsid w:val="00315F97"/>
    <w:rsid w:val="003218BF"/>
    <w:rsid w:val="003219CE"/>
    <w:rsid w:val="0032306A"/>
    <w:rsid w:val="00330457"/>
    <w:rsid w:val="003332AA"/>
    <w:rsid w:val="003367FA"/>
    <w:rsid w:val="00346A2B"/>
    <w:rsid w:val="00357C43"/>
    <w:rsid w:val="003B2C78"/>
    <w:rsid w:val="003B4A78"/>
    <w:rsid w:val="003B6EA5"/>
    <w:rsid w:val="003C23FB"/>
    <w:rsid w:val="003C5756"/>
    <w:rsid w:val="00416E43"/>
    <w:rsid w:val="00424394"/>
    <w:rsid w:val="004568C9"/>
    <w:rsid w:val="0046474F"/>
    <w:rsid w:val="00466CB4"/>
    <w:rsid w:val="00472513"/>
    <w:rsid w:val="004874D6"/>
    <w:rsid w:val="0049744F"/>
    <w:rsid w:val="004A1144"/>
    <w:rsid w:val="004A41FC"/>
    <w:rsid w:val="004B74AB"/>
    <w:rsid w:val="004D6817"/>
    <w:rsid w:val="004E3A90"/>
    <w:rsid w:val="004F3B8B"/>
    <w:rsid w:val="004F77E3"/>
    <w:rsid w:val="00506EBD"/>
    <w:rsid w:val="00522BD8"/>
    <w:rsid w:val="00523DD8"/>
    <w:rsid w:val="00551642"/>
    <w:rsid w:val="005551FA"/>
    <w:rsid w:val="005770FF"/>
    <w:rsid w:val="005B3711"/>
    <w:rsid w:val="005B7BF7"/>
    <w:rsid w:val="005C0B8D"/>
    <w:rsid w:val="005C767F"/>
    <w:rsid w:val="005D6523"/>
    <w:rsid w:val="005E6134"/>
    <w:rsid w:val="005F7A94"/>
    <w:rsid w:val="006114C1"/>
    <w:rsid w:val="006121B2"/>
    <w:rsid w:val="00620E3A"/>
    <w:rsid w:val="00626B36"/>
    <w:rsid w:val="00675A3A"/>
    <w:rsid w:val="006771AC"/>
    <w:rsid w:val="006877E3"/>
    <w:rsid w:val="00687BDA"/>
    <w:rsid w:val="006924E5"/>
    <w:rsid w:val="006A6BB6"/>
    <w:rsid w:val="006B4C5C"/>
    <w:rsid w:val="006C015A"/>
    <w:rsid w:val="006C0DB1"/>
    <w:rsid w:val="006C35E8"/>
    <w:rsid w:val="006C6404"/>
    <w:rsid w:val="006D721F"/>
    <w:rsid w:val="006F0A56"/>
    <w:rsid w:val="006F4E80"/>
    <w:rsid w:val="007050CC"/>
    <w:rsid w:val="0071790B"/>
    <w:rsid w:val="00751B4D"/>
    <w:rsid w:val="00756347"/>
    <w:rsid w:val="00762A8B"/>
    <w:rsid w:val="0077037E"/>
    <w:rsid w:val="00773970"/>
    <w:rsid w:val="007A2D02"/>
    <w:rsid w:val="007A3642"/>
    <w:rsid w:val="007A6DF0"/>
    <w:rsid w:val="007F43F6"/>
    <w:rsid w:val="00801530"/>
    <w:rsid w:val="00807469"/>
    <w:rsid w:val="0081540A"/>
    <w:rsid w:val="00816AAD"/>
    <w:rsid w:val="00823394"/>
    <w:rsid w:val="00825015"/>
    <w:rsid w:val="00857E00"/>
    <w:rsid w:val="00874DCA"/>
    <w:rsid w:val="008B3130"/>
    <w:rsid w:val="008E4C8E"/>
    <w:rsid w:val="00917A15"/>
    <w:rsid w:val="009401CC"/>
    <w:rsid w:val="0095123D"/>
    <w:rsid w:val="009950E0"/>
    <w:rsid w:val="009A4EB3"/>
    <w:rsid w:val="009B461D"/>
    <w:rsid w:val="009B691E"/>
    <w:rsid w:val="009C549B"/>
    <w:rsid w:val="009E169F"/>
    <w:rsid w:val="00A14996"/>
    <w:rsid w:val="00A20BC7"/>
    <w:rsid w:val="00A34D0A"/>
    <w:rsid w:val="00A74274"/>
    <w:rsid w:val="00A81678"/>
    <w:rsid w:val="00A82D46"/>
    <w:rsid w:val="00A87F7A"/>
    <w:rsid w:val="00AB3726"/>
    <w:rsid w:val="00AB4EC2"/>
    <w:rsid w:val="00B00E8F"/>
    <w:rsid w:val="00B03592"/>
    <w:rsid w:val="00B12816"/>
    <w:rsid w:val="00B36549"/>
    <w:rsid w:val="00B5037B"/>
    <w:rsid w:val="00B532C2"/>
    <w:rsid w:val="00B612D1"/>
    <w:rsid w:val="00B6443A"/>
    <w:rsid w:val="00B73272"/>
    <w:rsid w:val="00B7775B"/>
    <w:rsid w:val="00BA5578"/>
    <w:rsid w:val="00BB393E"/>
    <w:rsid w:val="00BC326B"/>
    <w:rsid w:val="00BD537E"/>
    <w:rsid w:val="00BF2EC9"/>
    <w:rsid w:val="00C05A89"/>
    <w:rsid w:val="00C10501"/>
    <w:rsid w:val="00C1253D"/>
    <w:rsid w:val="00C16E28"/>
    <w:rsid w:val="00C51D51"/>
    <w:rsid w:val="00C573F9"/>
    <w:rsid w:val="00C94FFA"/>
    <w:rsid w:val="00C96AEB"/>
    <w:rsid w:val="00CA6826"/>
    <w:rsid w:val="00CB3FCE"/>
    <w:rsid w:val="00CE1C47"/>
    <w:rsid w:val="00CF7A05"/>
    <w:rsid w:val="00D07692"/>
    <w:rsid w:val="00D42E65"/>
    <w:rsid w:val="00D520B7"/>
    <w:rsid w:val="00D621B9"/>
    <w:rsid w:val="00D754D6"/>
    <w:rsid w:val="00D769A7"/>
    <w:rsid w:val="00D92AD1"/>
    <w:rsid w:val="00DA12C4"/>
    <w:rsid w:val="00DD19D2"/>
    <w:rsid w:val="00E0648A"/>
    <w:rsid w:val="00E43D76"/>
    <w:rsid w:val="00E46908"/>
    <w:rsid w:val="00E6673A"/>
    <w:rsid w:val="00E70783"/>
    <w:rsid w:val="00E96BF1"/>
    <w:rsid w:val="00EC4D01"/>
    <w:rsid w:val="00EC524E"/>
    <w:rsid w:val="00EF6BF2"/>
    <w:rsid w:val="00F041B3"/>
    <w:rsid w:val="00F12BFA"/>
    <w:rsid w:val="00F342C8"/>
    <w:rsid w:val="00F3470D"/>
    <w:rsid w:val="00F41BDE"/>
    <w:rsid w:val="00F54466"/>
    <w:rsid w:val="00F54DE7"/>
    <w:rsid w:val="00F57F35"/>
    <w:rsid w:val="00FA6C1A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3C145"/>
  <w14:defaultImageDpi w14:val="0"/>
  <w15:docId w15:val="{557D7E67-5B14-4222-A203-D0681D8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</w:rPr>
  </w:style>
  <w:style w:type="character" w:customStyle="1" w:styleId="50">
    <w:name w:val="見出し 5 (文字)"/>
    <w:basedOn w:val="a0"/>
    <w:link w:val="5"/>
    <w:uiPriority w:val="9"/>
    <w:locked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="Arial" w:eastAsia="ＭＳ ゴシック" w:hAnsi="Arial" w:cs="Times New Roman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="Arial" w:eastAsia="ＭＳ ゴシック" w:hAnsi="Arial" w:cs="Times New Roman"/>
      <w:sz w:val="24"/>
    </w:rPr>
  </w:style>
  <w:style w:type="character" w:styleId="a7">
    <w:name w:val="Subtle Emphasis"/>
    <w:basedOn w:val="a0"/>
    <w:uiPriority w:val="19"/>
    <w:qFormat/>
    <w:rPr>
      <w:rFonts w:cs="Times New Roman"/>
      <w:i/>
      <w:color w:val="808080"/>
    </w:rPr>
  </w:style>
  <w:style w:type="character" w:styleId="a8">
    <w:name w:val="Emphasis"/>
    <w:basedOn w:val="a0"/>
    <w:uiPriority w:val="20"/>
    <w:qFormat/>
    <w:rPr>
      <w:rFonts w:cs="Times New Roman"/>
      <w:i/>
    </w:rPr>
  </w:style>
  <w:style w:type="character" w:styleId="21">
    <w:name w:val="Intense Emphasis"/>
    <w:basedOn w:val="a0"/>
    <w:uiPriority w:val="21"/>
    <w:qFormat/>
    <w:rPr>
      <w:rFonts w:cs="Times New Roman"/>
      <w:b/>
      <w:i/>
      <w:color w:val="4F81BD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i/>
      <w:color w:val="4F81BD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771AC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locked/>
    <w:rsid w:val="006771AC"/>
    <w:rPr>
      <w:rFonts w:ascii="ＭＳ 明朝" w:eastAsia="ＭＳ 明朝" w:cs="Times New Roman"/>
    </w:rPr>
  </w:style>
  <w:style w:type="paragraph" w:styleId="af3">
    <w:name w:val="Closing"/>
    <w:basedOn w:val="a"/>
    <w:link w:val="af4"/>
    <w:uiPriority w:val="99"/>
    <w:unhideWhenUsed/>
    <w:rsid w:val="006771AC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uiPriority w:val="99"/>
    <w:locked/>
    <w:rsid w:val="006771AC"/>
    <w:rPr>
      <w:rFonts w:ascii="ＭＳ 明朝" w:eastAsia="ＭＳ 明朝" w:cs="Times New Roman"/>
    </w:rPr>
  </w:style>
  <w:style w:type="table" w:styleId="af5">
    <w:name w:val="Table Grid"/>
    <w:basedOn w:val="a1"/>
    <w:uiPriority w:val="59"/>
    <w:rsid w:val="0032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7E00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57E00"/>
    <w:rPr>
      <w:rFonts w:ascii="Arial" w:eastAsia="ＭＳ ゴシック" w:hAnsi="Arial" w:cs="Times New Roman"/>
      <w:sz w:val="18"/>
    </w:rPr>
  </w:style>
  <w:style w:type="paragraph" w:styleId="af8">
    <w:name w:val="header"/>
    <w:basedOn w:val="a"/>
    <w:link w:val="af9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56AC1"/>
    <w:rPr>
      <w:rFonts w:cs="Times New Roman"/>
    </w:rPr>
  </w:style>
  <w:style w:type="paragraph" w:styleId="afa">
    <w:name w:val="footer"/>
    <w:basedOn w:val="a"/>
    <w:link w:val="afb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56AC1"/>
    <w:rPr>
      <w:rFonts w:cs="Times New Roman"/>
    </w:rPr>
  </w:style>
  <w:style w:type="table" w:customStyle="1" w:styleId="11">
    <w:name w:val="表（シンプル 1）"/>
    <w:basedOn w:val="a1"/>
    <w:rsid w:val="00D92AD1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D4A5-8434-4E30-B17D-44B3895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1</Pages>
  <Words>84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板垣　真人</cp:lastModifiedBy>
  <cp:revision>2</cp:revision>
  <cp:lastPrinted>2022-06-02T00:01:00Z</cp:lastPrinted>
  <dcterms:created xsi:type="dcterms:W3CDTF">2026-02-28T08:38:00Z</dcterms:created>
  <dcterms:modified xsi:type="dcterms:W3CDTF">2026-06-03T02:21:00Z</dcterms:modified>
</cp:coreProperties>
</file>